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5A406" w14:textId="77777777" w:rsidR="008B085E" w:rsidRPr="0062194B" w:rsidRDefault="008B085E" w:rsidP="008B085E">
      <w:pPr>
        <w:pStyle w:val="Text"/>
        <w:rPr>
          <w:rFonts w:cs="Arial"/>
        </w:rPr>
      </w:pPr>
    </w:p>
    <w:p w14:paraId="051269D4" w14:textId="32B5C8A3" w:rsidR="00917088" w:rsidRPr="0062194B" w:rsidRDefault="00C966B0" w:rsidP="001C0235">
      <w:pPr>
        <w:pStyle w:val="BerichtHaupttitel"/>
        <w:suppressAutoHyphens/>
        <w:rPr>
          <w:rFonts w:cs="Arial"/>
        </w:rPr>
      </w:pPr>
      <w:r>
        <w:rPr>
          <w:rFonts w:cs="Arial"/>
        </w:rPr>
        <w:t xml:space="preserve">Mitwirkungsverfahren </w:t>
      </w:r>
      <w:r w:rsidR="003A324C">
        <w:t>RAK 2027-2030</w:t>
      </w:r>
      <w:r>
        <w:rPr>
          <w:rFonts w:cs="Arial"/>
        </w:rPr>
        <w:t xml:space="preserve"> </w:t>
      </w:r>
      <w:r w:rsidR="00520F53">
        <w:rPr>
          <w:rFonts w:cs="Arial"/>
        </w:rPr>
        <w:t>Emmental</w:t>
      </w:r>
    </w:p>
    <w:p w14:paraId="55C3E1F0" w14:textId="77777777" w:rsidR="00615FD5" w:rsidRPr="00615FD5" w:rsidRDefault="00615FD5" w:rsidP="00615FD5">
      <w:pPr>
        <w:autoSpaceDE w:val="0"/>
        <w:autoSpaceDN w:val="0"/>
        <w:adjustRightInd w:val="0"/>
        <w:spacing w:after="0"/>
        <w:jc w:val="left"/>
        <w:rPr>
          <w:rFonts w:ascii="Tahoma" w:hAnsi="Tahoma" w:cs="Tahoma"/>
          <w:color w:val="000000"/>
          <w:sz w:val="24"/>
          <w:szCs w:val="24"/>
          <w:lang w:val="de-CH"/>
        </w:rPr>
      </w:pPr>
    </w:p>
    <w:p w14:paraId="4A436586" w14:textId="0CEAE23C" w:rsidR="002C22C6" w:rsidRDefault="002C22C6" w:rsidP="002C22C6">
      <w:pPr>
        <w:pStyle w:val="Text"/>
      </w:pPr>
      <w:r>
        <w:t xml:space="preserve">Die Regionalkonferenz Emmental lädt Organisationen, Unternehmungen, Parteien und Bevölkerung ein, sich an der öffentlichen Mitwirkung zum Regionalen Angebotskonzept 2027-2030 Emmental zu beteiligen. </w:t>
      </w:r>
    </w:p>
    <w:p w14:paraId="42C17BB1" w14:textId="6DDB3D9B" w:rsidR="002C22C6" w:rsidRDefault="002C22C6" w:rsidP="002C22C6">
      <w:pPr>
        <w:pStyle w:val="Text"/>
      </w:pPr>
      <w:r>
        <w:t>Das Amt für öffentlichen Verkehr des Kantons Bern (AÖV) hat den Regionalkonferenzen am 30. Juni 2022 den Auftrag erteilt, die Planung der regionalen Angebotskonzepte 2027–2030 in Angriff zu nehmen. Nach der Umfrage bei den Gemeinden im Jahr 2023, wurde das regionale Angebotskonzept 2027 – 2030 mit Unterstützung durch die Transportunternehmen, durch das AÖV und in Absprache mit den Gemeinden und weiteren Planungsbeteiligten erarbeitet.</w:t>
      </w:r>
    </w:p>
    <w:p w14:paraId="3E05391A" w14:textId="77777777" w:rsidR="002C22C6" w:rsidRDefault="002C22C6" w:rsidP="002C22C6">
      <w:pPr>
        <w:pStyle w:val="Text"/>
      </w:pPr>
      <w:r>
        <w:t xml:space="preserve">Die im Rahmen des regionalen Angebotskonzepts erarbeitete, vertiefende ÖV-Studie Buskonzept untere Emme, liegt ebenfalls zur Mitwirkung vor. Gerne dürfen die betroffenen* Gemeinden hierzu Stellung nehmen. </w:t>
      </w:r>
    </w:p>
    <w:p w14:paraId="39AF79EF" w14:textId="74AEFB6E" w:rsidR="00463AA6" w:rsidRDefault="00463AA6" w:rsidP="002C22C6">
      <w:pPr>
        <w:pStyle w:val="Text"/>
      </w:pPr>
      <w:r>
        <w:t xml:space="preserve">Im Excel </w:t>
      </w:r>
      <w:r w:rsidR="0019598E">
        <w:t>‘</w:t>
      </w:r>
      <w:r w:rsidR="002C4148">
        <w:t>Prüfaufträge</w:t>
      </w:r>
      <w:r w:rsidR="0019598E">
        <w:t>’</w:t>
      </w:r>
      <w:r w:rsidR="002C4148">
        <w:t xml:space="preserve"> </w:t>
      </w:r>
      <w:r>
        <w:t xml:space="preserve">finden </w:t>
      </w:r>
      <w:r w:rsidR="00647955">
        <w:t xml:space="preserve">Sie alle eingereichten Anträge </w:t>
      </w:r>
      <w:r w:rsidR="006A6C63">
        <w:t>zuhanden des RAK 2027-2030</w:t>
      </w:r>
      <w:r w:rsidR="00647955">
        <w:t>. In der Spalte Q finden Sie die Begründung</w:t>
      </w:r>
      <w:r w:rsidR="006A6C63" w:rsidRPr="006A6C63">
        <w:t xml:space="preserve"> </w:t>
      </w:r>
      <w:r w:rsidR="006A6C63">
        <w:t>seitens Arbeitsgruppe</w:t>
      </w:r>
      <w:r w:rsidR="00647955">
        <w:t xml:space="preserve">, falls ein Anliegen nicht aufgenommen wurde. </w:t>
      </w:r>
    </w:p>
    <w:p w14:paraId="5E8206B5" w14:textId="675C6615" w:rsidR="00A426A4" w:rsidRDefault="002C22C6" w:rsidP="002C22C6">
      <w:pPr>
        <w:pStyle w:val="Text"/>
      </w:pPr>
      <w:r>
        <w:t xml:space="preserve">Die Mitwirkung </w:t>
      </w:r>
      <w:r w:rsidR="00A426A4">
        <w:t>umfasst</w:t>
      </w:r>
      <w:r>
        <w:t xml:space="preserve"> folgende Dokumente</w:t>
      </w:r>
    </w:p>
    <w:p w14:paraId="3D484856" w14:textId="3C6AC95D" w:rsidR="00A426A4" w:rsidRDefault="002C22C6" w:rsidP="00A426A4">
      <w:pPr>
        <w:pStyle w:val="Aufzhlungszeichen1"/>
      </w:pPr>
      <w:r>
        <w:t>Schlussbericht RAK 2027-2030</w:t>
      </w:r>
    </w:p>
    <w:p w14:paraId="79519D6F" w14:textId="444743FE" w:rsidR="00A426A4" w:rsidRDefault="002C22C6" w:rsidP="00A426A4">
      <w:pPr>
        <w:pStyle w:val="Aufzhlungszeichen1"/>
      </w:pPr>
      <w:r>
        <w:t>Buskonzept untere Emme</w:t>
      </w:r>
    </w:p>
    <w:p w14:paraId="28BE4CB3" w14:textId="77777777" w:rsidR="00A426A4" w:rsidRDefault="00A426A4" w:rsidP="00A426A4">
      <w:pPr>
        <w:pStyle w:val="Aufzhlungszeichen1"/>
        <w:numPr>
          <w:ilvl w:val="0"/>
          <w:numId w:val="0"/>
        </w:numPr>
        <w:ind w:left="284"/>
      </w:pPr>
    </w:p>
    <w:p w14:paraId="7FBA6E1D" w14:textId="4ED07CFB" w:rsidR="00A426A4" w:rsidRDefault="00A426A4" w:rsidP="00A426A4">
      <w:pPr>
        <w:pStyle w:val="Text"/>
      </w:pPr>
      <w:r>
        <w:t xml:space="preserve">Wir bitten Sie, für Ihre Stellungnahme das vorbereitete Mitwirkungsformular zu verwenden. Für Fragen oder zusätzliche Informationen stehen wir Ihnen gerne unter der Nummer 034 461 80 28 oder unter carmen.metzler@region-emmental.ch zur Verfügung. </w:t>
      </w:r>
    </w:p>
    <w:p w14:paraId="2E1F52B6" w14:textId="4BF77B28" w:rsidR="00A426A4" w:rsidRDefault="00A426A4" w:rsidP="00A426A4">
      <w:pPr>
        <w:pStyle w:val="Text"/>
      </w:pPr>
      <w:r>
        <w:t xml:space="preserve">Wir bitten Sie die Mitwirkung bis am </w:t>
      </w:r>
      <w:r w:rsidR="002C22C6">
        <w:t>31</w:t>
      </w:r>
      <w:r>
        <w:t xml:space="preserve">. </w:t>
      </w:r>
      <w:r w:rsidR="002C22C6">
        <w:t>August</w:t>
      </w:r>
      <w:r>
        <w:t xml:space="preserve"> 202</w:t>
      </w:r>
      <w:r w:rsidR="002C22C6">
        <w:t>4</w:t>
      </w:r>
      <w:r>
        <w:t xml:space="preserve"> auszufüllen. </w:t>
      </w:r>
    </w:p>
    <w:p w14:paraId="57041CEE" w14:textId="77777777" w:rsidR="00615FD5" w:rsidRDefault="00615FD5" w:rsidP="00615FD5">
      <w:pPr>
        <w:pStyle w:val="Text"/>
        <w:rPr>
          <w:rFonts w:cs="Arial"/>
        </w:rPr>
      </w:pPr>
    </w:p>
    <w:p w14:paraId="18AD3B52" w14:textId="3A183D7A" w:rsidR="00C564F9" w:rsidRPr="00C564F9" w:rsidRDefault="00C564F9" w:rsidP="00C564F9">
      <w:pPr>
        <w:pStyle w:val="berschrift1"/>
        <w:numPr>
          <w:ilvl w:val="0"/>
          <w:numId w:val="0"/>
        </w:numPr>
        <w:ind w:left="567" w:hanging="567"/>
        <w:rPr>
          <w:color w:val="9BBB59" w:themeColor="accent3"/>
        </w:rPr>
      </w:pPr>
      <w:r w:rsidRPr="00C564F9">
        <w:rPr>
          <w:color w:val="9BBB59" w:themeColor="accent3"/>
        </w:rPr>
        <w:t>Personalien</w:t>
      </w:r>
    </w:p>
    <w:p w14:paraId="7C0B53B8" w14:textId="45B1DB1B" w:rsidR="00F73B03" w:rsidRDefault="005E14C9" w:rsidP="003A324C">
      <w:pPr>
        <w:pStyle w:val="berschrift2"/>
        <w:numPr>
          <w:ilvl w:val="0"/>
          <w:numId w:val="0"/>
        </w:numPr>
        <w:ind w:left="360" w:hanging="360"/>
      </w:pPr>
      <w:r>
        <w:t xml:space="preserve">Vorname und </w:t>
      </w:r>
      <w:r w:rsidR="008F2472">
        <w:t>Name</w:t>
      </w:r>
    </w:p>
    <w:sdt>
      <w:sdtPr>
        <w:id w:val="-1956400107"/>
        <w:placeholder>
          <w:docPart w:val="DefaultPlaceholder_-1854013440"/>
        </w:placeholder>
        <w:showingPlcHdr/>
      </w:sdtPr>
      <w:sdtEndPr/>
      <w:sdtContent>
        <w:p w14:paraId="3687EBDB" w14:textId="1FCC5622" w:rsidR="008F2472" w:rsidRDefault="002E36FC" w:rsidP="008F2472">
          <w:pPr>
            <w:pStyle w:val="Text"/>
          </w:pPr>
          <w:r w:rsidRPr="00657AA7">
            <w:rPr>
              <w:rStyle w:val="Platzhaltertext"/>
            </w:rPr>
            <w:t>Klicken oder tippen Sie hier, um Text einzugeben.</w:t>
          </w:r>
        </w:p>
      </w:sdtContent>
    </w:sdt>
    <w:p w14:paraId="3ECA8E0E" w14:textId="47668A42" w:rsidR="008F2472" w:rsidRDefault="008F2472" w:rsidP="003A324C">
      <w:pPr>
        <w:pStyle w:val="berschrift2"/>
        <w:numPr>
          <w:ilvl w:val="0"/>
          <w:numId w:val="0"/>
        </w:numPr>
        <w:ind w:left="360" w:hanging="360"/>
      </w:pPr>
      <w:r>
        <w:t>Organisation</w:t>
      </w:r>
    </w:p>
    <w:sdt>
      <w:sdtPr>
        <w:id w:val="-29341589"/>
        <w:placeholder>
          <w:docPart w:val="1C420B3FF7E6440BBA772C493C7736D4"/>
        </w:placeholder>
        <w:showingPlcHdr/>
      </w:sdtPr>
      <w:sdtEndPr/>
      <w:sdtContent>
        <w:p w14:paraId="1A23F2AB" w14:textId="7107323C" w:rsidR="008F2472" w:rsidRPr="002E36FC" w:rsidRDefault="002E36FC" w:rsidP="008F2472">
          <w:pPr>
            <w:pStyle w:val="Text"/>
          </w:pPr>
          <w:r w:rsidRPr="00657AA7">
            <w:rPr>
              <w:rStyle w:val="Platzhaltertext"/>
            </w:rPr>
            <w:t>Klicken oder tippen Sie hier, um Text einzugeben.</w:t>
          </w:r>
        </w:p>
      </w:sdtContent>
    </w:sdt>
    <w:p w14:paraId="483ED17E" w14:textId="2E851B18" w:rsidR="008F2472" w:rsidRDefault="005E14C9" w:rsidP="003A324C">
      <w:pPr>
        <w:pStyle w:val="berschrift2"/>
        <w:numPr>
          <w:ilvl w:val="0"/>
          <w:numId w:val="0"/>
        </w:numPr>
        <w:ind w:left="360" w:hanging="360"/>
      </w:pPr>
      <w:r>
        <w:t>Mail</w:t>
      </w:r>
    </w:p>
    <w:sdt>
      <w:sdtPr>
        <w:id w:val="1322775493"/>
        <w:placeholder>
          <w:docPart w:val="2FD1D8C0F80F45889152BECC3660C5DE"/>
        </w:placeholder>
        <w:showingPlcHdr/>
      </w:sdtPr>
      <w:sdtEndPr/>
      <w:sdtContent>
        <w:p w14:paraId="1D10C17A" w14:textId="77777777" w:rsidR="00867F9F" w:rsidRDefault="00867F9F" w:rsidP="00867F9F">
          <w:pPr>
            <w:pStyle w:val="Text"/>
            <w:rPr>
              <w:rFonts w:eastAsia="Dotum" w:cstheme="minorBidi"/>
              <w:lang w:val="de-DE" w:eastAsia="en-US"/>
            </w:rPr>
          </w:pPr>
          <w:r w:rsidRPr="00657AA7">
            <w:rPr>
              <w:rStyle w:val="Platzhaltertext"/>
            </w:rPr>
            <w:t>Klicken oder tippen Sie hier, um Text einzugeben.</w:t>
          </w:r>
        </w:p>
      </w:sdtContent>
    </w:sdt>
    <w:p w14:paraId="4969D286" w14:textId="4D356EB8" w:rsidR="0002001D" w:rsidRPr="00867F9F" w:rsidRDefault="0002001D" w:rsidP="008F2472">
      <w:pPr>
        <w:pStyle w:val="Text"/>
        <w:rPr>
          <w:color w:val="0000FF" w:themeColor="hyperlink"/>
          <w:u w:val="single"/>
          <w:lang w:val="de-DE"/>
        </w:rPr>
      </w:pPr>
    </w:p>
    <w:p w14:paraId="684901D0" w14:textId="6CB7F51F" w:rsidR="00F1209A" w:rsidRDefault="000866E8" w:rsidP="00F1209A">
      <w:pPr>
        <w:pStyle w:val="berschrift1"/>
        <w:numPr>
          <w:ilvl w:val="0"/>
          <w:numId w:val="0"/>
        </w:numPr>
        <w:ind w:left="567" w:hanging="567"/>
        <w:rPr>
          <w:color w:val="9BBB59" w:themeColor="accent3"/>
        </w:rPr>
      </w:pPr>
      <w:r>
        <w:rPr>
          <w:color w:val="9BBB59" w:themeColor="accent3"/>
        </w:rPr>
        <w:t>Schlussbericht RAK 2027-2030</w:t>
      </w:r>
    </w:p>
    <w:p w14:paraId="6B28BE1C" w14:textId="52A60EDF" w:rsidR="008F2472" w:rsidRDefault="007456F1" w:rsidP="000866E8">
      <w:pPr>
        <w:pStyle w:val="berschrift2"/>
        <w:numPr>
          <w:ilvl w:val="0"/>
          <w:numId w:val="0"/>
        </w:numPr>
        <w:ind w:left="360" w:hanging="360"/>
        <w:rPr>
          <w:rStyle w:val="text-format-content"/>
          <w:rFonts w:ascii="Segoe UI" w:hAnsi="Segoe UI" w:cs="Segoe UI"/>
          <w:color w:val="333333"/>
          <w:shd w:val="clear" w:color="auto" w:fill="FFFFFF"/>
        </w:rPr>
      </w:pPr>
      <w:r>
        <w:rPr>
          <w:rStyle w:val="text-format-content"/>
          <w:rFonts w:ascii="Segoe UI" w:hAnsi="Segoe UI" w:cs="Segoe UI"/>
          <w:color w:val="333333"/>
          <w:shd w:val="clear" w:color="auto" w:fill="FFFFFF"/>
        </w:rPr>
        <w:t xml:space="preserve">Welche </w:t>
      </w:r>
      <w:r w:rsidR="008F2472">
        <w:rPr>
          <w:rStyle w:val="text-format-content"/>
          <w:rFonts w:ascii="Segoe UI" w:hAnsi="Segoe UI" w:cs="Segoe UI"/>
          <w:color w:val="333333"/>
          <w:shd w:val="clear" w:color="auto" w:fill="FFFFFF"/>
        </w:rPr>
        <w:t>Rückmeldungen zu</w:t>
      </w:r>
      <w:r w:rsidR="000866E8">
        <w:rPr>
          <w:rStyle w:val="text-format-content"/>
          <w:rFonts w:ascii="Segoe UI" w:hAnsi="Segoe UI" w:cs="Segoe UI"/>
          <w:color w:val="333333"/>
          <w:shd w:val="clear" w:color="auto" w:fill="FFFFFF"/>
        </w:rPr>
        <w:t>m S</w:t>
      </w:r>
      <w:r w:rsidR="000866E8" w:rsidRPr="000866E8">
        <w:rPr>
          <w:rStyle w:val="text-format-content"/>
          <w:rFonts w:ascii="Segoe UI" w:hAnsi="Segoe UI" w:cs="Segoe UI"/>
          <w:color w:val="333333"/>
          <w:shd w:val="clear" w:color="auto" w:fill="FFFFFF"/>
        </w:rPr>
        <w:t>chlussbericht RAK 2027-2030</w:t>
      </w:r>
      <w:r w:rsidR="000866E8">
        <w:rPr>
          <w:rStyle w:val="text-format-content"/>
          <w:rFonts w:ascii="Segoe UI" w:hAnsi="Segoe UI" w:cs="Segoe UI"/>
          <w:color w:val="333333"/>
          <w:shd w:val="clear" w:color="auto" w:fill="FFFFFF"/>
        </w:rPr>
        <w:t xml:space="preserve"> </w:t>
      </w:r>
      <w:r>
        <w:rPr>
          <w:rStyle w:val="text-format-content"/>
          <w:rFonts w:ascii="Segoe UI" w:hAnsi="Segoe UI" w:cs="Segoe UI"/>
          <w:color w:val="333333"/>
          <w:shd w:val="clear" w:color="auto" w:fill="FFFFFF"/>
        </w:rPr>
        <w:t>haben Sie?</w:t>
      </w:r>
    </w:p>
    <w:p w14:paraId="40A90116" w14:textId="1292612F" w:rsidR="00C5608A" w:rsidRPr="00C5608A" w:rsidRDefault="00C5608A" w:rsidP="00C5608A">
      <w:pPr>
        <w:pStyle w:val="Text"/>
      </w:pPr>
      <w:r>
        <w:t xml:space="preserve">Pro </w:t>
      </w:r>
      <w:r w:rsidR="002F5132">
        <w:t>Antrag</w:t>
      </w:r>
      <w:r>
        <w:t xml:space="preserve"> ein</w:t>
      </w:r>
      <w:r w:rsidR="002F5132">
        <w:t xml:space="preserve">e Zeile erfassen </w:t>
      </w:r>
    </w:p>
    <w:tbl>
      <w:tblPr>
        <w:tblStyle w:val="Tabellenraster"/>
        <w:tblW w:w="9067" w:type="dxa"/>
        <w:tblLook w:val="04A0" w:firstRow="1" w:lastRow="0" w:firstColumn="1" w:lastColumn="0" w:noHBand="0" w:noVBand="1"/>
      </w:tblPr>
      <w:tblGrid>
        <w:gridCol w:w="1696"/>
        <w:gridCol w:w="7371"/>
      </w:tblGrid>
      <w:tr w:rsidR="001D4234" w14:paraId="5832A332" w14:textId="77777777" w:rsidTr="001D4234">
        <w:tc>
          <w:tcPr>
            <w:tcW w:w="1696" w:type="dxa"/>
          </w:tcPr>
          <w:p w14:paraId="60AEDE6D" w14:textId="120C02B5" w:rsidR="001D4234" w:rsidRPr="001D4234" w:rsidRDefault="001D4234" w:rsidP="00EB1BD5">
            <w:pPr>
              <w:pStyle w:val="Text"/>
              <w:rPr>
                <w:b/>
                <w:bCs/>
              </w:rPr>
            </w:pPr>
            <w:r w:rsidRPr="001D4234">
              <w:rPr>
                <w:b/>
                <w:bCs/>
              </w:rPr>
              <w:t>Kapitel/Antrag</w:t>
            </w:r>
          </w:p>
        </w:tc>
        <w:tc>
          <w:tcPr>
            <w:tcW w:w="7371" w:type="dxa"/>
          </w:tcPr>
          <w:p w14:paraId="2F97EA6B" w14:textId="201796C8" w:rsidR="001D4234" w:rsidRPr="001D4234" w:rsidRDefault="001D4234" w:rsidP="00EB1BD5">
            <w:pPr>
              <w:pStyle w:val="Text"/>
              <w:rPr>
                <w:b/>
                <w:bCs/>
              </w:rPr>
            </w:pPr>
            <w:r w:rsidRPr="001D4234">
              <w:rPr>
                <w:b/>
                <w:bCs/>
              </w:rPr>
              <w:t>Kommentar (Begründung für Änderung)</w:t>
            </w:r>
          </w:p>
        </w:tc>
      </w:tr>
      <w:tr w:rsidR="001D4234" w14:paraId="74405BA2" w14:textId="77777777" w:rsidTr="001D4234">
        <w:tc>
          <w:tcPr>
            <w:tcW w:w="1696" w:type="dxa"/>
          </w:tcPr>
          <w:p w14:paraId="29AB9FA4" w14:textId="7021BB99" w:rsidR="001D4234" w:rsidRDefault="001D4234" w:rsidP="00EB1BD5">
            <w:pPr>
              <w:pStyle w:val="Text"/>
            </w:pPr>
          </w:p>
        </w:tc>
        <w:tc>
          <w:tcPr>
            <w:tcW w:w="7371" w:type="dxa"/>
          </w:tcPr>
          <w:p w14:paraId="38180E53" w14:textId="77777777" w:rsidR="001D4234" w:rsidRDefault="001D4234" w:rsidP="00EB1BD5">
            <w:pPr>
              <w:pStyle w:val="Text"/>
            </w:pPr>
          </w:p>
        </w:tc>
      </w:tr>
      <w:tr w:rsidR="001D4234" w14:paraId="564D9CF8" w14:textId="77777777" w:rsidTr="001D4234">
        <w:tc>
          <w:tcPr>
            <w:tcW w:w="1696" w:type="dxa"/>
          </w:tcPr>
          <w:p w14:paraId="621AF722" w14:textId="77777777" w:rsidR="001D4234" w:rsidRDefault="001D4234" w:rsidP="00EB1BD5">
            <w:pPr>
              <w:pStyle w:val="Text"/>
            </w:pPr>
          </w:p>
        </w:tc>
        <w:tc>
          <w:tcPr>
            <w:tcW w:w="7371" w:type="dxa"/>
          </w:tcPr>
          <w:p w14:paraId="3F87C2EC" w14:textId="77777777" w:rsidR="001D4234" w:rsidRDefault="001D4234" w:rsidP="00EB1BD5">
            <w:pPr>
              <w:pStyle w:val="Text"/>
            </w:pPr>
          </w:p>
        </w:tc>
      </w:tr>
    </w:tbl>
    <w:p w14:paraId="76266500" w14:textId="77777777" w:rsidR="0085455F" w:rsidRDefault="0085455F" w:rsidP="00801E94">
      <w:pPr>
        <w:pStyle w:val="Text"/>
        <w:rPr>
          <w:rFonts w:eastAsiaTheme="majorEastAsia" w:cstheme="majorBidi"/>
          <w:b/>
          <w:bCs/>
          <w:color w:val="9BBB59" w:themeColor="accent3"/>
          <w:kern w:val="28"/>
          <w:sz w:val="26"/>
          <w:szCs w:val="28"/>
        </w:rPr>
      </w:pPr>
    </w:p>
    <w:p w14:paraId="7FFB0A2D" w14:textId="77777777" w:rsidR="00F827AE" w:rsidRDefault="00F827AE" w:rsidP="00801E94">
      <w:pPr>
        <w:pStyle w:val="Text"/>
        <w:rPr>
          <w:rFonts w:eastAsiaTheme="majorEastAsia" w:cstheme="majorBidi"/>
          <w:b/>
          <w:bCs/>
          <w:color w:val="9BBB59" w:themeColor="accent3"/>
          <w:kern w:val="28"/>
          <w:sz w:val="26"/>
          <w:szCs w:val="28"/>
        </w:rPr>
      </w:pPr>
    </w:p>
    <w:p w14:paraId="50DA665F" w14:textId="20981278" w:rsidR="000866E8" w:rsidRDefault="00467F9F" w:rsidP="00801E94">
      <w:pPr>
        <w:pStyle w:val="Text"/>
        <w:rPr>
          <w:rFonts w:eastAsiaTheme="majorEastAsia" w:cstheme="majorBidi"/>
          <w:b/>
          <w:bCs/>
          <w:color w:val="9BBB59" w:themeColor="accent3"/>
          <w:kern w:val="28"/>
          <w:sz w:val="26"/>
          <w:szCs w:val="28"/>
        </w:rPr>
      </w:pPr>
      <w:r>
        <w:rPr>
          <w:rFonts w:eastAsiaTheme="majorEastAsia" w:cstheme="majorBidi"/>
          <w:b/>
          <w:bCs/>
          <w:color w:val="9BBB59" w:themeColor="accent3"/>
          <w:kern w:val="28"/>
          <w:sz w:val="26"/>
          <w:szCs w:val="28"/>
        </w:rPr>
        <w:lastRenderedPageBreak/>
        <w:t>Anhang B:</w:t>
      </w:r>
      <w:r w:rsidR="000866E8" w:rsidRPr="000866E8">
        <w:rPr>
          <w:rFonts w:eastAsiaTheme="majorEastAsia" w:cstheme="majorBidi"/>
          <w:b/>
          <w:bCs/>
          <w:color w:val="9BBB59" w:themeColor="accent3"/>
          <w:kern w:val="28"/>
          <w:sz w:val="26"/>
          <w:szCs w:val="28"/>
        </w:rPr>
        <w:t xml:space="preserve"> Prüfaufträge RAK 2027-2030</w:t>
      </w:r>
      <w:r>
        <w:rPr>
          <w:rFonts w:eastAsiaTheme="majorEastAsia" w:cstheme="majorBidi"/>
          <w:b/>
          <w:bCs/>
          <w:color w:val="9BBB59" w:themeColor="accent3"/>
          <w:kern w:val="28"/>
          <w:sz w:val="26"/>
          <w:szCs w:val="28"/>
        </w:rPr>
        <w:t xml:space="preserve"> (ab. S. 22)</w:t>
      </w:r>
    </w:p>
    <w:p w14:paraId="6E2EF62B" w14:textId="276A2BC5" w:rsidR="003A324C" w:rsidRDefault="003A324C" w:rsidP="003A1107">
      <w:pPr>
        <w:pStyle w:val="berschrift2"/>
        <w:numPr>
          <w:ilvl w:val="0"/>
          <w:numId w:val="0"/>
        </w:numPr>
        <w:tabs>
          <w:tab w:val="clear" w:pos="567"/>
          <w:tab w:val="left" w:pos="0"/>
        </w:tabs>
        <w:rPr>
          <w:rStyle w:val="text-format-content"/>
          <w:rFonts w:ascii="Segoe UI" w:hAnsi="Segoe UI" w:cs="Segoe UI"/>
          <w:color w:val="333333"/>
          <w:shd w:val="clear" w:color="auto" w:fill="FFFFFF"/>
        </w:rPr>
      </w:pPr>
      <w:r>
        <w:rPr>
          <w:rStyle w:val="text-format-content"/>
          <w:rFonts w:ascii="Segoe UI" w:hAnsi="Segoe UI" w:cs="Segoe UI"/>
          <w:color w:val="333333"/>
          <w:shd w:val="clear" w:color="auto" w:fill="FFFFFF"/>
        </w:rPr>
        <w:t xml:space="preserve">Welche Rückmeldungen zum </w:t>
      </w:r>
      <w:r w:rsidR="003A1107" w:rsidRPr="003A1107">
        <w:rPr>
          <w:rStyle w:val="text-format-content"/>
          <w:rFonts w:ascii="Segoe UI" w:hAnsi="Segoe UI" w:cs="Segoe UI"/>
          <w:color w:val="333333"/>
          <w:shd w:val="clear" w:color="auto" w:fill="FFFFFF"/>
        </w:rPr>
        <w:t>Anhang B: Prüfaufträge RAK 2027-2030 (ab. S. 22)</w:t>
      </w:r>
      <w:r w:rsidR="003A1107">
        <w:rPr>
          <w:rStyle w:val="text-format-content"/>
          <w:rFonts w:ascii="Segoe UI" w:hAnsi="Segoe UI" w:cs="Segoe UI"/>
          <w:color w:val="333333"/>
          <w:shd w:val="clear" w:color="auto" w:fill="FFFFFF"/>
        </w:rPr>
        <w:t xml:space="preserve"> </w:t>
      </w:r>
      <w:r>
        <w:rPr>
          <w:rStyle w:val="text-format-content"/>
          <w:rFonts w:ascii="Segoe UI" w:hAnsi="Segoe UI" w:cs="Segoe UI"/>
          <w:color w:val="333333"/>
          <w:shd w:val="clear" w:color="auto" w:fill="FFFFFF"/>
        </w:rPr>
        <w:t>haben Sie?</w:t>
      </w:r>
    </w:p>
    <w:p w14:paraId="031BABA1" w14:textId="77777777" w:rsidR="002F5132" w:rsidRPr="00C5608A" w:rsidRDefault="002F5132" w:rsidP="002F5132">
      <w:pPr>
        <w:pStyle w:val="Text"/>
      </w:pPr>
      <w:r>
        <w:t xml:space="preserve">Pro Antrag eine Zeile erfassen </w:t>
      </w:r>
    </w:p>
    <w:tbl>
      <w:tblPr>
        <w:tblStyle w:val="Tabellenraster"/>
        <w:tblW w:w="9067" w:type="dxa"/>
        <w:tblLook w:val="04A0" w:firstRow="1" w:lastRow="0" w:firstColumn="1" w:lastColumn="0" w:noHBand="0" w:noVBand="1"/>
      </w:tblPr>
      <w:tblGrid>
        <w:gridCol w:w="1696"/>
        <w:gridCol w:w="7371"/>
      </w:tblGrid>
      <w:tr w:rsidR="002F5132" w14:paraId="0FFBD1ED" w14:textId="77777777" w:rsidTr="008A5CF2">
        <w:tc>
          <w:tcPr>
            <w:tcW w:w="1696" w:type="dxa"/>
          </w:tcPr>
          <w:p w14:paraId="5793F7AF" w14:textId="77777777" w:rsidR="002F5132" w:rsidRPr="001D4234" w:rsidRDefault="002F5132" w:rsidP="008A5CF2">
            <w:pPr>
              <w:pStyle w:val="Text"/>
              <w:rPr>
                <w:b/>
                <w:bCs/>
              </w:rPr>
            </w:pPr>
            <w:r w:rsidRPr="001D4234">
              <w:rPr>
                <w:b/>
                <w:bCs/>
              </w:rPr>
              <w:t>Kapitel/Antrag</w:t>
            </w:r>
          </w:p>
        </w:tc>
        <w:tc>
          <w:tcPr>
            <w:tcW w:w="7371" w:type="dxa"/>
          </w:tcPr>
          <w:p w14:paraId="6291D741" w14:textId="77777777" w:rsidR="002F5132" w:rsidRPr="001D4234" w:rsidRDefault="002F5132" w:rsidP="008A5CF2">
            <w:pPr>
              <w:pStyle w:val="Text"/>
              <w:rPr>
                <w:b/>
                <w:bCs/>
              </w:rPr>
            </w:pPr>
            <w:r w:rsidRPr="001D4234">
              <w:rPr>
                <w:b/>
                <w:bCs/>
              </w:rPr>
              <w:t>Kommentar (Begründung für Änderung)</w:t>
            </w:r>
          </w:p>
        </w:tc>
      </w:tr>
      <w:tr w:rsidR="002F5132" w14:paraId="3851ED07" w14:textId="77777777" w:rsidTr="008A5CF2">
        <w:tc>
          <w:tcPr>
            <w:tcW w:w="1696" w:type="dxa"/>
          </w:tcPr>
          <w:p w14:paraId="4AB1277F" w14:textId="77777777" w:rsidR="002F5132" w:rsidRDefault="002F5132" w:rsidP="008A5CF2">
            <w:pPr>
              <w:pStyle w:val="Text"/>
            </w:pPr>
          </w:p>
        </w:tc>
        <w:tc>
          <w:tcPr>
            <w:tcW w:w="7371" w:type="dxa"/>
          </w:tcPr>
          <w:p w14:paraId="09450809" w14:textId="77777777" w:rsidR="002F5132" w:rsidRDefault="002F5132" w:rsidP="008A5CF2">
            <w:pPr>
              <w:pStyle w:val="Text"/>
            </w:pPr>
          </w:p>
        </w:tc>
      </w:tr>
      <w:tr w:rsidR="002F5132" w14:paraId="50B4F672" w14:textId="77777777" w:rsidTr="008A5CF2">
        <w:tc>
          <w:tcPr>
            <w:tcW w:w="1696" w:type="dxa"/>
          </w:tcPr>
          <w:p w14:paraId="39FF0261" w14:textId="77777777" w:rsidR="002F5132" w:rsidRDefault="002F5132" w:rsidP="008A5CF2">
            <w:pPr>
              <w:pStyle w:val="Text"/>
            </w:pPr>
          </w:p>
        </w:tc>
        <w:tc>
          <w:tcPr>
            <w:tcW w:w="7371" w:type="dxa"/>
          </w:tcPr>
          <w:p w14:paraId="070B1F1B" w14:textId="77777777" w:rsidR="002F5132" w:rsidRDefault="002F5132" w:rsidP="008A5CF2">
            <w:pPr>
              <w:pStyle w:val="Text"/>
            </w:pPr>
          </w:p>
        </w:tc>
      </w:tr>
    </w:tbl>
    <w:p w14:paraId="495F50A0" w14:textId="77777777" w:rsidR="002F5132" w:rsidRDefault="002F5132" w:rsidP="002F5132">
      <w:pPr>
        <w:pStyle w:val="Text"/>
      </w:pPr>
    </w:p>
    <w:p w14:paraId="46AB1864" w14:textId="0E202AEE" w:rsidR="008F2472" w:rsidRPr="00867F9F" w:rsidRDefault="008F2472" w:rsidP="008F2472">
      <w:pPr>
        <w:pStyle w:val="Text"/>
        <w:rPr>
          <w:rFonts w:eastAsia="Dotum" w:cstheme="minorBidi"/>
          <w:lang w:val="de-DE" w:eastAsia="en-US"/>
        </w:rPr>
      </w:pPr>
    </w:p>
    <w:p w14:paraId="7DB19E65" w14:textId="218FDF91" w:rsidR="003A324C" w:rsidRDefault="003A324C" w:rsidP="003A324C">
      <w:pPr>
        <w:pStyle w:val="Text"/>
        <w:rPr>
          <w:rFonts w:eastAsiaTheme="majorEastAsia" w:cstheme="majorBidi"/>
          <w:b/>
          <w:bCs/>
          <w:color w:val="9BBB59" w:themeColor="accent3"/>
          <w:kern w:val="28"/>
          <w:sz w:val="26"/>
          <w:szCs w:val="28"/>
        </w:rPr>
      </w:pPr>
      <w:r>
        <w:rPr>
          <w:rFonts w:eastAsiaTheme="majorEastAsia" w:cstheme="majorBidi"/>
          <w:b/>
          <w:bCs/>
          <w:color w:val="9BBB59" w:themeColor="accent3"/>
          <w:kern w:val="28"/>
          <w:sz w:val="26"/>
          <w:szCs w:val="28"/>
        </w:rPr>
        <w:t>Buskonzept untere Emme*</w:t>
      </w:r>
    </w:p>
    <w:p w14:paraId="2216842D" w14:textId="2E0FEEB4" w:rsidR="003A324C" w:rsidRDefault="003A324C" w:rsidP="003A324C">
      <w:pPr>
        <w:pStyle w:val="berschrift2"/>
        <w:numPr>
          <w:ilvl w:val="0"/>
          <w:numId w:val="0"/>
        </w:numPr>
        <w:ind w:left="360" w:hanging="360"/>
        <w:rPr>
          <w:rStyle w:val="text-format-content"/>
          <w:rFonts w:ascii="Segoe UI" w:hAnsi="Segoe UI" w:cs="Segoe UI"/>
          <w:color w:val="333333"/>
          <w:shd w:val="clear" w:color="auto" w:fill="FFFFFF"/>
        </w:rPr>
      </w:pPr>
      <w:r>
        <w:rPr>
          <w:rStyle w:val="text-format-content"/>
          <w:rFonts w:ascii="Segoe UI" w:hAnsi="Segoe UI" w:cs="Segoe UI"/>
          <w:color w:val="333333"/>
          <w:shd w:val="clear" w:color="auto" w:fill="FFFFFF"/>
        </w:rPr>
        <w:t xml:space="preserve">Welche Rückmeldungen zum </w:t>
      </w:r>
      <w:r w:rsidR="00E50759">
        <w:rPr>
          <w:rStyle w:val="text-format-content"/>
          <w:rFonts w:ascii="Segoe UI" w:hAnsi="Segoe UI" w:cs="Segoe UI"/>
          <w:color w:val="333333"/>
          <w:shd w:val="clear" w:color="auto" w:fill="FFFFFF"/>
        </w:rPr>
        <w:t>Buskonzept untere Emme</w:t>
      </w:r>
      <w:r>
        <w:rPr>
          <w:rStyle w:val="text-format-content"/>
          <w:rFonts w:ascii="Segoe UI" w:hAnsi="Segoe UI" w:cs="Segoe UI"/>
          <w:color w:val="333333"/>
          <w:shd w:val="clear" w:color="auto" w:fill="FFFFFF"/>
        </w:rPr>
        <w:t xml:space="preserve"> haben Sie?</w:t>
      </w:r>
    </w:p>
    <w:p w14:paraId="02DFAC44" w14:textId="77777777" w:rsidR="002F5132" w:rsidRPr="00C5608A" w:rsidRDefault="002F5132" w:rsidP="002F5132">
      <w:pPr>
        <w:pStyle w:val="Text"/>
      </w:pPr>
      <w:r>
        <w:t xml:space="preserve">Pro Antrag eine Zeile erfassen </w:t>
      </w:r>
    </w:p>
    <w:tbl>
      <w:tblPr>
        <w:tblStyle w:val="Tabellenraster"/>
        <w:tblW w:w="9067" w:type="dxa"/>
        <w:tblLook w:val="04A0" w:firstRow="1" w:lastRow="0" w:firstColumn="1" w:lastColumn="0" w:noHBand="0" w:noVBand="1"/>
      </w:tblPr>
      <w:tblGrid>
        <w:gridCol w:w="1696"/>
        <w:gridCol w:w="7371"/>
      </w:tblGrid>
      <w:tr w:rsidR="002F5132" w14:paraId="55F98215" w14:textId="77777777" w:rsidTr="008A5CF2">
        <w:tc>
          <w:tcPr>
            <w:tcW w:w="1696" w:type="dxa"/>
          </w:tcPr>
          <w:p w14:paraId="59E05AA2" w14:textId="77777777" w:rsidR="002F5132" w:rsidRPr="001D4234" w:rsidRDefault="002F5132" w:rsidP="008A5CF2">
            <w:pPr>
              <w:pStyle w:val="Text"/>
              <w:rPr>
                <w:b/>
                <w:bCs/>
              </w:rPr>
            </w:pPr>
            <w:r w:rsidRPr="001D4234">
              <w:rPr>
                <w:b/>
                <w:bCs/>
              </w:rPr>
              <w:t>Kapitel/Antrag</w:t>
            </w:r>
          </w:p>
        </w:tc>
        <w:tc>
          <w:tcPr>
            <w:tcW w:w="7371" w:type="dxa"/>
          </w:tcPr>
          <w:p w14:paraId="0F01DFF5" w14:textId="77777777" w:rsidR="002F5132" w:rsidRPr="001D4234" w:rsidRDefault="002F5132" w:rsidP="008A5CF2">
            <w:pPr>
              <w:pStyle w:val="Text"/>
              <w:rPr>
                <w:b/>
                <w:bCs/>
              </w:rPr>
            </w:pPr>
            <w:r w:rsidRPr="001D4234">
              <w:rPr>
                <w:b/>
                <w:bCs/>
              </w:rPr>
              <w:t>Kommentar (Begründung für Änderung)</w:t>
            </w:r>
          </w:p>
        </w:tc>
      </w:tr>
      <w:tr w:rsidR="002F5132" w14:paraId="6CEF9EC3" w14:textId="77777777" w:rsidTr="008A5CF2">
        <w:tc>
          <w:tcPr>
            <w:tcW w:w="1696" w:type="dxa"/>
          </w:tcPr>
          <w:p w14:paraId="600055CA" w14:textId="77777777" w:rsidR="002F5132" w:rsidRDefault="002F5132" w:rsidP="008A5CF2">
            <w:pPr>
              <w:pStyle w:val="Text"/>
            </w:pPr>
          </w:p>
        </w:tc>
        <w:tc>
          <w:tcPr>
            <w:tcW w:w="7371" w:type="dxa"/>
          </w:tcPr>
          <w:p w14:paraId="07E81162" w14:textId="77777777" w:rsidR="002F5132" w:rsidRDefault="002F5132" w:rsidP="008A5CF2">
            <w:pPr>
              <w:pStyle w:val="Text"/>
            </w:pPr>
          </w:p>
        </w:tc>
      </w:tr>
      <w:tr w:rsidR="002F5132" w14:paraId="5659D379" w14:textId="77777777" w:rsidTr="008A5CF2">
        <w:tc>
          <w:tcPr>
            <w:tcW w:w="1696" w:type="dxa"/>
          </w:tcPr>
          <w:p w14:paraId="3FAA8797" w14:textId="77777777" w:rsidR="002F5132" w:rsidRDefault="002F5132" w:rsidP="008A5CF2">
            <w:pPr>
              <w:pStyle w:val="Text"/>
            </w:pPr>
          </w:p>
        </w:tc>
        <w:tc>
          <w:tcPr>
            <w:tcW w:w="7371" w:type="dxa"/>
          </w:tcPr>
          <w:p w14:paraId="0C20834D" w14:textId="77777777" w:rsidR="002F5132" w:rsidRDefault="002F5132" w:rsidP="008A5CF2">
            <w:pPr>
              <w:pStyle w:val="Text"/>
            </w:pPr>
          </w:p>
        </w:tc>
      </w:tr>
    </w:tbl>
    <w:p w14:paraId="4F12B321" w14:textId="77777777" w:rsidR="002F5132" w:rsidRDefault="002F5132" w:rsidP="002F5132">
      <w:pPr>
        <w:pStyle w:val="Text"/>
      </w:pPr>
    </w:p>
    <w:p w14:paraId="63B95BE7" w14:textId="77777777" w:rsidR="003A324C" w:rsidRPr="00867F9F" w:rsidRDefault="003A324C" w:rsidP="008F2472">
      <w:pPr>
        <w:pStyle w:val="Text"/>
        <w:rPr>
          <w:rFonts w:eastAsia="Dotum" w:cstheme="minorBidi"/>
          <w:lang w:val="de-DE" w:eastAsia="en-US"/>
        </w:rPr>
      </w:pPr>
    </w:p>
    <w:p w14:paraId="0A59DBAB" w14:textId="7CF0798A" w:rsidR="008934B9" w:rsidRPr="005952B1" w:rsidRDefault="006148CC" w:rsidP="005952B1">
      <w:pPr>
        <w:pStyle w:val="berschrift1"/>
        <w:numPr>
          <w:ilvl w:val="0"/>
          <w:numId w:val="0"/>
        </w:numPr>
        <w:ind w:left="567" w:hanging="567"/>
        <w:rPr>
          <w:rStyle w:val="text-format-content"/>
          <w:color w:val="9BBB59" w:themeColor="accent3"/>
        </w:rPr>
      </w:pPr>
      <w:r>
        <w:rPr>
          <w:color w:val="9BBB59" w:themeColor="accent3"/>
        </w:rPr>
        <w:t>Allgemeine Rückmeldungen</w:t>
      </w:r>
    </w:p>
    <w:p w14:paraId="4979E141" w14:textId="75427E06" w:rsidR="008F2472" w:rsidRDefault="008F2472" w:rsidP="003A324C">
      <w:pPr>
        <w:pStyle w:val="berschrift2"/>
        <w:numPr>
          <w:ilvl w:val="0"/>
          <w:numId w:val="0"/>
        </w:numPr>
        <w:ind w:left="360" w:hanging="360"/>
        <w:rPr>
          <w:rStyle w:val="text-format-content"/>
          <w:rFonts w:ascii="Segoe UI" w:hAnsi="Segoe UI" w:cs="Segoe UI"/>
          <w:color w:val="333333"/>
          <w:shd w:val="clear" w:color="auto" w:fill="FFFFFF"/>
        </w:rPr>
      </w:pPr>
      <w:r w:rsidRPr="007A669A">
        <w:t>Beurteilen</w:t>
      </w:r>
      <w:r>
        <w:rPr>
          <w:rStyle w:val="text-format-content"/>
          <w:rFonts w:ascii="Segoe UI" w:hAnsi="Segoe UI" w:cs="Segoe UI"/>
          <w:color w:val="333333"/>
          <w:shd w:val="clear" w:color="auto" w:fill="FFFFFF"/>
        </w:rPr>
        <w:t xml:space="preserve"> Sie d</w:t>
      </w:r>
      <w:r w:rsidR="003A324C">
        <w:rPr>
          <w:rStyle w:val="text-format-content"/>
          <w:rFonts w:ascii="Segoe UI" w:hAnsi="Segoe UI" w:cs="Segoe UI"/>
          <w:color w:val="333333"/>
          <w:shd w:val="clear" w:color="auto" w:fill="FFFFFF"/>
        </w:rPr>
        <w:t>as</w:t>
      </w:r>
      <w:r>
        <w:rPr>
          <w:rStyle w:val="text-format-content"/>
          <w:rFonts w:ascii="Segoe UI" w:hAnsi="Segoe UI" w:cs="Segoe UI"/>
          <w:color w:val="333333"/>
          <w:shd w:val="clear" w:color="auto" w:fill="FFFFFF"/>
        </w:rPr>
        <w:t xml:space="preserve"> </w:t>
      </w:r>
      <w:r w:rsidR="003A324C" w:rsidRPr="003A324C">
        <w:rPr>
          <w:rStyle w:val="text-format-content"/>
          <w:rFonts w:ascii="Segoe UI" w:hAnsi="Segoe UI" w:cs="Segoe UI"/>
          <w:color w:val="333333"/>
          <w:shd w:val="clear" w:color="auto" w:fill="FFFFFF"/>
        </w:rPr>
        <w:t>RAK 2027-2030</w:t>
      </w:r>
      <w:r>
        <w:rPr>
          <w:rStyle w:val="text-format-content"/>
          <w:rFonts w:ascii="Segoe UI" w:hAnsi="Segoe UI" w:cs="Segoe UI"/>
          <w:color w:val="333333"/>
          <w:shd w:val="clear" w:color="auto" w:fill="FFFFFF"/>
        </w:rPr>
        <w:t>: Sind Sie zufrieden mit den Inhalten?</w:t>
      </w:r>
    </w:p>
    <w:p w14:paraId="78B1D8A9" w14:textId="29EAB144" w:rsidR="008F2472" w:rsidRDefault="00F827AE" w:rsidP="007F2B8E">
      <w:pPr>
        <w:pStyle w:val="Text"/>
        <w:tabs>
          <w:tab w:val="left" w:pos="1068"/>
        </w:tabs>
        <w:ind w:left="360"/>
      </w:pPr>
      <w:sdt>
        <w:sdtPr>
          <w:id w:val="1371418365"/>
          <w14:checkbox>
            <w14:checked w14:val="0"/>
            <w14:checkedState w14:val="2612" w14:font="MS Gothic"/>
            <w14:uncheckedState w14:val="2610" w14:font="MS Gothic"/>
          </w14:checkbox>
        </w:sdtPr>
        <w:sdtEndPr/>
        <w:sdtContent>
          <w:r w:rsidR="007F2B8E">
            <w:rPr>
              <w:rFonts w:ascii="MS Gothic" w:eastAsia="MS Gothic" w:hAnsi="MS Gothic" w:hint="eastAsia"/>
            </w:rPr>
            <w:t>☐</w:t>
          </w:r>
        </w:sdtContent>
      </w:sdt>
      <w:r w:rsidR="007F2B8E">
        <w:tab/>
      </w:r>
      <w:r w:rsidR="005952B1">
        <w:t>Z</w:t>
      </w:r>
      <w:r w:rsidR="007F2B8E">
        <w:t>ufrieden</w:t>
      </w:r>
    </w:p>
    <w:p w14:paraId="4D5A3DF6" w14:textId="197C074F" w:rsidR="005952B1" w:rsidRDefault="00F827AE" w:rsidP="005952B1">
      <w:pPr>
        <w:pStyle w:val="Text"/>
        <w:tabs>
          <w:tab w:val="left" w:pos="1068"/>
        </w:tabs>
        <w:ind w:left="360"/>
      </w:pPr>
      <w:sdt>
        <w:sdtPr>
          <w:id w:val="1638762028"/>
          <w14:checkbox>
            <w14:checked w14:val="0"/>
            <w14:checkedState w14:val="2612" w14:font="MS Gothic"/>
            <w14:uncheckedState w14:val="2610" w14:font="MS Gothic"/>
          </w14:checkbox>
        </w:sdtPr>
        <w:sdtEndPr/>
        <w:sdtContent>
          <w:r w:rsidR="005952B1">
            <w:rPr>
              <w:rFonts w:ascii="MS Gothic" w:eastAsia="MS Gothic" w:hAnsi="MS Gothic" w:hint="eastAsia"/>
            </w:rPr>
            <w:t>☐</w:t>
          </w:r>
        </w:sdtContent>
      </w:sdt>
      <w:r w:rsidR="005952B1">
        <w:tab/>
        <w:t>Eher zufrieden</w:t>
      </w:r>
    </w:p>
    <w:p w14:paraId="1F1064FC" w14:textId="2AD16408" w:rsidR="005952B1" w:rsidRDefault="00F827AE" w:rsidP="005952B1">
      <w:pPr>
        <w:pStyle w:val="Text"/>
        <w:tabs>
          <w:tab w:val="left" w:pos="1068"/>
        </w:tabs>
        <w:ind w:left="360"/>
      </w:pPr>
      <w:sdt>
        <w:sdtPr>
          <w:id w:val="-1939747421"/>
          <w14:checkbox>
            <w14:checked w14:val="0"/>
            <w14:checkedState w14:val="2612" w14:font="MS Gothic"/>
            <w14:uncheckedState w14:val="2610" w14:font="MS Gothic"/>
          </w14:checkbox>
        </w:sdtPr>
        <w:sdtEndPr/>
        <w:sdtContent>
          <w:r w:rsidR="005952B1">
            <w:rPr>
              <w:rFonts w:ascii="MS Gothic" w:eastAsia="MS Gothic" w:hAnsi="MS Gothic" w:hint="eastAsia"/>
            </w:rPr>
            <w:t>☐</w:t>
          </w:r>
        </w:sdtContent>
      </w:sdt>
      <w:r w:rsidR="005952B1">
        <w:tab/>
        <w:t>Eher nicht zufrieden</w:t>
      </w:r>
    </w:p>
    <w:p w14:paraId="5FE281FA" w14:textId="0218D5F8" w:rsidR="008F2472" w:rsidRPr="008F2472" w:rsidRDefault="00F827AE" w:rsidP="005952B1">
      <w:pPr>
        <w:pStyle w:val="Text"/>
        <w:tabs>
          <w:tab w:val="left" w:pos="1068"/>
        </w:tabs>
        <w:ind w:left="360"/>
      </w:pPr>
      <w:sdt>
        <w:sdtPr>
          <w:id w:val="2079236970"/>
          <w14:checkbox>
            <w14:checked w14:val="0"/>
            <w14:checkedState w14:val="2612" w14:font="MS Gothic"/>
            <w14:uncheckedState w14:val="2610" w14:font="MS Gothic"/>
          </w14:checkbox>
        </w:sdtPr>
        <w:sdtEndPr/>
        <w:sdtContent>
          <w:r w:rsidR="005952B1">
            <w:rPr>
              <w:rFonts w:ascii="MS Gothic" w:eastAsia="MS Gothic" w:hAnsi="MS Gothic" w:hint="eastAsia"/>
            </w:rPr>
            <w:t>☐</w:t>
          </w:r>
        </w:sdtContent>
      </w:sdt>
      <w:r w:rsidR="005952B1">
        <w:tab/>
        <w:t>Nicht zufrieden</w:t>
      </w:r>
    </w:p>
    <w:p w14:paraId="55A0CC6F" w14:textId="57FC6DD3" w:rsidR="008F2472" w:rsidRDefault="00F67738" w:rsidP="003A324C">
      <w:pPr>
        <w:pStyle w:val="berschrift2"/>
        <w:numPr>
          <w:ilvl w:val="0"/>
          <w:numId w:val="0"/>
        </w:numPr>
        <w:ind w:left="360" w:hanging="360"/>
        <w:rPr>
          <w:rFonts w:eastAsia="Times New Roman"/>
        </w:rPr>
      </w:pPr>
      <w:r>
        <w:rPr>
          <w:rFonts w:eastAsia="Times New Roman"/>
        </w:rPr>
        <w:t>Welche</w:t>
      </w:r>
      <w:r w:rsidR="008F2472" w:rsidRPr="008F2472">
        <w:rPr>
          <w:rFonts w:eastAsia="Times New Roman"/>
        </w:rPr>
        <w:t xml:space="preserve"> allgemeine Rückmeldungen zum </w:t>
      </w:r>
      <w:r w:rsidR="003A324C">
        <w:t xml:space="preserve">RAK 2027-2030 </w:t>
      </w:r>
      <w:r>
        <w:rPr>
          <w:rFonts w:eastAsia="Times New Roman"/>
        </w:rPr>
        <w:t>haben Sie</w:t>
      </w:r>
      <w:r w:rsidR="008F2472" w:rsidRPr="008F2472">
        <w:rPr>
          <w:rFonts w:eastAsia="Times New Roman"/>
        </w:rPr>
        <w:t>?</w:t>
      </w:r>
    </w:p>
    <w:sdt>
      <w:sdtPr>
        <w:id w:val="-2014899271"/>
        <w:placeholder>
          <w:docPart w:val="895DC470896347D4B6C59439BAECF44F"/>
        </w:placeholder>
        <w:showingPlcHdr/>
      </w:sdtPr>
      <w:sdtEndPr/>
      <w:sdtContent>
        <w:p w14:paraId="75055AC6" w14:textId="77777777" w:rsidR="00867F9F" w:rsidRDefault="00867F9F" w:rsidP="00867F9F">
          <w:pPr>
            <w:pStyle w:val="Text"/>
            <w:rPr>
              <w:rFonts w:eastAsia="Dotum" w:cstheme="minorBidi"/>
              <w:lang w:val="de-DE" w:eastAsia="en-US"/>
            </w:rPr>
          </w:pPr>
          <w:r w:rsidRPr="00657AA7">
            <w:rPr>
              <w:rStyle w:val="Platzhaltertext"/>
            </w:rPr>
            <w:t>Klicken oder tippen Sie hier, um Text einzugeben.</w:t>
          </w:r>
        </w:p>
      </w:sdtContent>
    </w:sdt>
    <w:p w14:paraId="6ABA6435" w14:textId="77777777" w:rsidR="001D50DF" w:rsidRDefault="001D50DF" w:rsidP="001D50DF">
      <w:pPr>
        <w:pStyle w:val="Text"/>
        <w:rPr>
          <w:b/>
          <w:bCs/>
        </w:rPr>
      </w:pPr>
    </w:p>
    <w:p w14:paraId="6BF53664" w14:textId="77F6B38B" w:rsidR="003A324C" w:rsidRDefault="003A324C" w:rsidP="003A324C">
      <w:pPr>
        <w:pStyle w:val="Text"/>
      </w:pPr>
      <w:r w:rsidRPr="000866E8">
        <w:t xml:space="preserve">* Betroffen sind folgende Gemeinden: Bätterkinden, Utzenstorf, Koppigen, </w:t>
      </w:r>
      <w:proofErr w:type="spellStart"/>
      <w:r w:rsidRPr="000866E8">
        <w:t>Höchstetten</w:t>
      </w:r>
      <w:proofErr w:type="spellEnd"/>
      <w:r w:rsidRPr="000866E8">
        <w:t xml:space="preserve">, </w:t>
      </w:r>
      <w:proofErr w:type="spellStart"/>
      <w:r w:rsidRPr="000866E8">
        <w:t>Willadingen</w:t>
      </w:r>
      <w:proofErr w:type="spellEnd"/>
      <w:r w:rsidRPr="000866E8">
        <w:t xml:space="preserve">, </w:t>
      </w:r>
      <w:proofErr w:type="spellStart"/>
      <w:r w:rsidRPr="000866E8">
        <w:t>Hellsau</w:t>
      </w:r>
      <w:proofErr w:type="spellEnd"/>
      <w:r w:rsidRPr="000866E8">
        <w:t>, Alchenstorf, Ersigen, Wynigen, Kirchberg, Lyssach, Burgdorf, Wiler b. U. und Zielebach</w:t>
      </w:r>
    </w:p>
    <w:p w14:paraId="29A708F8" w14:textId="23D43320" w:rsidR="00B05F80" w:rsidRPr="003A324C" w:rsidRDefault="00B05F80" w:rsidP="008F2472">
      <w:pPr>
        <w:pStyle w:val="Text"/>
      </w:pPr>
    </w:p>
    <w:sectPr w:rsidR="00B05F80" w:rsidRPr="003A324C" w:rsidSect="00F525B8">
      <w:headerReference w:type="default" r:id="rId11"/>
      <w:footerReference w:type="default" r:id="rId12"/>
      <w:headerReference w:type="first" r:id="rId13"/>
      <w:footerReference w:type="first" r:id="rId14"/>
      <w:pgSz w:w="11906" w:h="16838" w:code="9"/>
      <w:pgMar w:top="1418" w:right="1418" w:bottom="1134"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8EE6D" w14:textId="77777777" w:rsidR="00511B15" w:rsidRDefault="00511B15" w:rsidP="00BF4299">
      <w:pPr>
        <w:spacing w:after="0"/>
      </w:pPr>
      <w:r>
        <w:separator/>
      </w:r>
    </w:p>
    <w:p w14:paraId="18BF8DE9" w14:textId="77777777" w:rsidR="00511B15" w:rsidRDefault="00511B15"/>
  </w:endnote>
  <w:endnote w:type="continuationSeparator" w:id="0">
    <w:p w14:paraId="1DA34025" w14:textId="77777777" w:rsidR="00511B15" w:rsidRDefault="00511B15" w:rsidP="00BF4299">
      <w:pPr>
        <w:spacing w:after="0"/>
      </w:pPr>
      <w:r>
        <w:continuationSeparator/>
      </w:r>
    </w:p>
    <w:p w14:paraId="1AE0971F" w14:textId="77777777" w:rsidR="00511B15" w:rsidRDefault="00511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0330" w14:textId="2E93CF54" w:rsidR="008B085E" w:rsidRDefault="00CC369E" w:rsidP="002F0216">
    <w:pPr>
      <w:pStyle w:val="KopfzeileBrief"/>
    </w:pPr>
    <w:r>
      <w:t>Regionalkonferenz Emmental</w:t>
    </w:r>
    <w:r w:rsidR="002F0216">
      <w:t xml:space="preserve">, </w:t>
    </w:r>
    <w:r w:rsidR="002F0216">
      <w:fldChar w:fldCharType="begin"/>
    </w:r>
    <w:r w:rsidR="002F0216">
      <w:instrText xml:space="preserve"> DATE  \@ "MMMM yyyy"  \* MERGEFORMAT </w:instrText>
    </w:r>
    <w:r w:rsidR="002F0216">
      <w:fldChar w:fldCharType="separate"/>
    </w:r>
    <w:r w:rsidR="003A1107">
      <w:rPr>
        <w:noProof/>
      </w:rPr>
      <w:t>Juli 2024</w:t>
    </w:r>
    <w:r w:rsidR="002F021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4C46" w14:textId="77777777" w:rsidR="0062194B" w:rsidRPr="007027E1" w:rsidRDefault="0062194B" w:rsidP="0062194B">
    <w:pPr>
      <w:pStyle w:val="Fuzeile"/>
      <w:rPr>
        <w:rFonts w:cs="Arial"/>
        <w:spacing w:val="-8"/>
        <w:sz w:val="18"/>
        <w:szCs w:val="18"/>
      </w:rPr>
    </w:pPr>
    <w:r w:rsidRPr="007027E1">
      <w:rPr>
        <w:noProof/>
        <w:spacing w:val="-8"/>
      </w:rPr>
      <w:drawing>
        <wp:anchor distT="0" distB="0" distL="114300" distR="114300" simplePos="0" relativeHeight="251659264" behindDoc="1" locked="0" layoutInCell="1" allowOverlap="1" wp14:anchorId="71BFE797" wp14:editId="6A247115">
          <wp:simplePos x="0" y="0"/>
          <wp:positionH relativeFrom="margin">
            <wp:posOffset>5271135</wp:posOffset>
          </wp:positionH>
          <wp:positionV relativeFrom="paragraph">
            <wp:posOffset>-233457</wp:posOffset>
          </wp:positionV>
          <wp:extent cx="1029600" cy="489600"/>
          <wp:effectExtent l="0" t="0" r="0" b="5715"/>
          <wp:wrapNone/>
          <wp:docPr id="9"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75758" t="9430" r="11701" b="41923"/>
                  <a:stretch/>
                </pic:blipFill>
                <pic:spPr bwMode="auto">
                  <a:xfrm>
                    <a:off x="0" y="0"/>
                    <a:ext cx="1029600" cy="48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27E1">
      <w:rPr>
        <w:rFonts w:cs="Arial"/>
        <w:spacing w:val="-8"/>
        <w:sz w:val="18"/>
        <w:szCs w:val="18"/>
      </w:rPr>
      <w:t xml:space="preserve">Regionalkonferenz Emmental </w:t>
    </w:r>
    <w:r w:rsidRPr="0062194B">
      <w:rPr>
        <w:rFonts w:cs="Arial"/>
        <w:color w:val="76923C" w:themeColor="accent3" w:themeShade="BF"/>
        <w:spacing w:val="-8"/>
        <w:sz w:val="18"/>
        <w:szCs w:val="18"/>
      </w:rPr>
      <w:sym w:font="Wingdings" w:char="F0A7"/>
    </w:r>
    <w:r w:rsidRPr="007027E1">
      <w:rPr>
        <w:rFonts w:cs="Arial"/>
        <w:spacing w:val="-8"/>
        <w:sz w:val="18"/>
        <w:szCs w:val="18"/>
      </w:rPr>
      <w:t xml:space="preserve"> Bahnhofstrasse 35 </w:t>
    </w:r>
    <w:r w:rsidRPr="0062194B">
      <w:rPr>
        <w:rFonts w:cs="Arial"/>
        <w:color w:val="76923C" w:themeColor="accent3" w:themeShade="BF"/>
        <w:spacing w:val="-8"/>
        <w:sz w:val="18"/>
        <w:szCs w:val="18"/>
      </w:rPr>
      <w:sym w:font="Wingdings" w:char="F0A7"/>
    </w:r>
    <w:r w:rsidRPr="007027E1">
      <w:rPr>
        <w:rFonts w:cs="Arial"/>
        <w:spacing w:val="-8"/>
        <w:sz w:val="18"/>
        <w:szCs w:val="18"/>
      </w:rPr>
      <w:t xml:space="preserve"> 3400 Burgdorf </w:t>
    </w:r>
    <w:r w:rsidRPr="0062194B">
      <w:rPr>
        <w:rFonts w:cs="Arial"/>
        <w:color w:val="76923C" w:themeColor="accent3" w:themeShade="BF"/>
        <w:spacing w:val="-8"/>
        <w:sz w:val="18"/>
        <w:szCs w:val="18"/>
      </w:rPr>
      <w:sym w:font="Wingdings" w:char="F0A7"/>
    </w:r>
    <w:r w:rsidRPr="007027E1">
      <w:rPr>
        <w:rFonts w:cs="Arial"/>
        <w:spacing w:val="-8"/>
        <w:sz w:val="18"/>
        <w:szCs w:val="18"/>
      </w:rPr>
      <w:t xml:space="preserve"> T 034 461 80 28 </w:t>
    </w:r>
    <w:r w:rsidRPr="0062194B">
      <w:rPr>
        <w:rFonts w:cs="Arial"/>
        <w:color w:val="76923C" w:themeColor="accent3" w:themeShade="BF"/>
        <w:spacing w:val="-8"/>
        <w:sz w:val="18"/>
        <w:szCs w:val="18"/>
      </w:rPr>
      <w:sym w:font="Wingdings" w:char="F0A7"/>
    </w:r>
    <w:r w:rsidRPr="0062194B">
      <w:rPr>
        <w:rFonts w:cs="Arial"/>
        <w:spacing w:val="-8"/>
        <w:sz w:val="18"/>
        <w:szCs w:val="18"/>
      </w:rPr>
      <w:t xml:space="preserve"> </w:t>
    </w:r>
    <w:r w:rsidRPr="007027E1">
      <w:rPr>
        <w:rFonts w:cs="Arial"/>
        <w:spacing w:val="-8"/>
        <w:sz w:val="18"/>
        <w:szCs w:val="18"/>
      </w:rPr>
      <w:t>info@region-emmental.ch</w:t>
    </w:r>
    <w:r w:rsidRPr="007027E1">
      <w:rPr>
        <w:noProof/>
        <w:spacing w:val="-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4CCD8" w14:textId="77777777" w:rsidR="00511B15" w:rsidRDefault="00511B15" w:rsidP="00FD0B39">
      <w:pPr>
        <w:pStyle w:val="Fuzeile"/>
        <w:pBdr>
          <w:bottom w:val="single" w:sz="6" w:space="1" w:color="auto"/>
        </w:pBdr>
        <w:spacing w:after="240"/>
      </w:pPr>
    </w:p>
    <w:p w14:paraId="2AF360E6" w14:textId="77777777" w:rsidR="00511B15" w:rsidRDefault="00511B15"/>
  </w:footnote>
  <w:footnote w:type="continuationSeparator" w:id="0">
    <w:p w14:paraId="04468F89" w14:textId="77777777" w:rsidR="00511B15" w:rsidRDefault="00511B15" w:rsidP="00BF4299">
      <w:pPr>
        <w:spacing w:after="0"/>
      </w:pPr>
      <w:r>
        <w:continuationSeparator/>
      </w:r>
    </w:p>
    <w:p w14:paraId="21FD3B36" w14:textId="77777777" w:rsidR="00511B15" w:rsidRDefault="00511B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8573" w14:textId="5FB61FD5" w:rsidR="00072FD9" w:rsidRDefault="00403135" w:rsidP="00F525B8">
    <w:pPr>
      <w:pStyle w:val="KopfzeileBrief"/>
      <w:tabs>
        <w:tab w:val="clear" w:pos="9072"/>
        <w:tab w:val="right" w:pos="9070"/>
      </w:tabs>
    </w:pPr>
    <w:r w:rsidRPr="00403135">
      <w:t>Mitwirkungsverfahren RAK 2027-2030 Emmental</w:t>
    </w:r>
    <w:r w:rsidR="0016395F">
      <w:tab/>
    </w:r>
    <w:r w:rsidR="0016395F">
      <w:fldChar w:fldCharType="begin"/>
    </w:r>
    <w:r w:rsidR="0016395F">
      <w:instrText xml:space="preserve"> PAGE </w:instrText>
    </w:r>
    <w:r w:rsidR="0016395F">
      <w:fldChar w:fldCharType="separate"/>
    </w:r>
    <w:r w:rsidR="00F73B03">
      <w:rPr>
        <w:noProof/>
      </w:rPr>
      <w:t>2</w:t>
    </w:r>
    <w:r w:rsidR="0016395F">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1A03" w14:textId="77777777" w:rsidR="00F525B8" w:rsidRDefault="0062194B" w:rsidP="009B4CFB">
    <w:pPr>
      <w:pStyle w:val="KopfzeileBrief"/>
      <w:tabs>
        <w:tab w:val="clear" w:pos="9072"/>
      </w:tabs>
      <w:ind w:right="-851"/>
      <w:jc w:val="right"/>
    </w:pPr>
    <w:r>
      <w:rPr>
        <w:rFonts w:cs="Arial"/>
        <w:noProof/>
        <w:sz w:val="20"/>
      </w:rPr>
      <w:drawing>
        <wp:inline distT="0" distB="0" distL="0" distR="0" wp14:anchorId="30101E5D" wp14:editId="7569AA87">
          <wp:extent cx="2880000" cy="44041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828" t="7013" r="4975" b="21423"/>
                  <a:stretch/>
                </pic:blipFill>
                <pic:spPr bwMode="auto">
                  <a:xfrm>
                    <a:off x="0" y="0"/>
                    <a:ext cx="2880000" cy="44041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EFF"/>
    <w:multiLevelType w:val="hybridMultilevel"/>
    <w:tmpl w:val="C83EA702"/>
    <w:lvl w:ilvl="0" w:tplc="B344C54E">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987264"/>
    <w:multiLevelType w:val="hybridMultilevel"/>
    <w:tmpl w:val="634CEDDE"/>
    <w:lvl w:ilvl="0" w:tplc="30162540">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C3A1064"/>
    <w:multiLevelType w:val="multilevel"/>
    <w:tmpl w:val="486A57FC"/>
    <w:lvl w:ilvl="0">
      <w:start w:val="1"/>
      <w:numFmt w:val="bullet"/>
      <w:lvlText w:val="-"/>
      <w:lvlJc w:val="left"/>
      <w:pPr>
        <w:ind w:left="644" w:hanging="360"/>
      </w:pPr>
      <w:rPr>
        <w:rFonts w:ascii="Arial" w:hAnsi="Arial" w:hint="default"/>
        <w:color w:val="76923C" w:themeColor="accent3" w:themeShade="BF"/>
      </w:rPr>
    </w:lvl>
    <w:lvl w:ilvl="1">
      <w:start w:val="1"/>
      <w:numFmt w:val="bullet"/>
      <w:lvlText w:val="o"/>
      <w:lvlJc w:val="left"/>
      <w:pPr>
        <w:ind w:left="851" w:hanging="283"/>
      </w:pPr>
      <w:rPr>
        <w:rFonts w:ascii="Courier New" w:hAnsi="Courier New" w:cs="Courier New" w:hint="default"/>
      </w:rPr>
    </w:lvl>
    <w:lvl w:ilvl="2">
      <w:start w:val="1"/>
      <w:numFmt w:val="bullet"/>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3" w15:restartNumberingAfterBreak="0">
    <w:nsid w:val="217E182B"/>
    <w:multiLevelType w:val="multilevel"/>
    <w:tmpl w:val="54F8449A"/>
    <w:lvl w:ilvl="0">
      <w:start w:val="1"/>
      <w:numFmt w:val="decimal"/>
      <w:pStyle w:val="berschrift1"/>
      <w:lvlText w:val="%1"/>
      <w:lvlJc w:val="left"/>
      <w:pPr>
        <w:ind w:left="567" w:hanging="567"/>
      </w:pPr>
      <w:rPr>
        <w:rFonts w:hint="default"/>
      </w:rPr>
    </w:lvl>
    <w:lvl w:ilvl="1">
      <w:start w:val="1"/>
      <w:numFmt w:val="decimal"/>
      <w:pStyle w:val="berschrift2"/>
      <w:lvlText w:val="%2."/>
      <w:lvlJc w:val="left"/>
      <w:pPr>
        <w:ind w:left="360" w:hanging="360"/>
      </w:p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4" w15:restartNumberingAfterBreak="0">
    <w:nsid w:val="45A92517"/>
    <w:multiLevelType w:val="hybridMultilevel"/>
    <w:tmpl w:val="30D250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11D1EB9"/>
    <w:multiLevelType w:val="singleLevel"/>
    <w:tmpl w:val="E1980D64"/>
    <w:lvl w:ilvl="0">
      <w:start w:val="1"/>
      <w:numFmt w:val="decimal"/>
      <w:lvlText w:val="%1."/>
      <w:lvlJc w:val="left"/>
      <w:pPr>
        <w:tabs>
          <w:tab w:val="num" w:pos="340"/>
        </w:tabs>
        <w:ind w:left="340" w:hanging="340"/>
      </w:pPr>
      <w:rPr>
        <w:rFonts w:hint="default"/>
      </w:rPr>
    </w:lvl>
  </w:abstractNum>
  <w:abstractNum w:abstractNumId="6" w15:restartNumberingAfterBreak="0">
    <w:nsid w:val="56594C67"/>
    <w:multiLevelType w:val="multilevel"/>
    <w:tmpl w:val="5442C792"/>
    <w:lvl w:ilvl="0">
      <w:start w:val="1"/>
      <w:numFmt w:val="bullet"/>
      <w:pStyle w:val="Aufzhlungszeichen1"/>
      <w:lvlText w:val=""/>
      <w:lvlJc w:val="left"/>
      <w:pPr>
        <w:ind w:left="284" w:hanging="284"/>
      </w:pPr>
      <w:rPr>
        <w:rFonts w:ascii="Wingdings" w:hAnsi="Wingdings" w:hint="default"/>
        <w:color w:val="76923C" w:themeColor="accent3" w:themeShade="BF"/>
        <w:sz w:val="20"/>
      </w:rPr>
    </w:lvl>
    <w:lvl w:ilvl="1">
      <w:start w:val="1"/>
      <w:numFmt w:val="bullet"/>
      <w:pStyle w:val="Aufzhlungszeichen2"/>
      <w:lvlText w:val="-"/>
      <w:lvlJc w:val="left"/>
      <w:pPr>
        <w:ind w:left="568" w:hanging="284"/>
      </w:pPr>
      <w:rPr>
        <w:rFonts w:ascii="Arial" w:hAnsi="Arial" w:hint="default"/>
        <w:color w:val="76923C" w:themeColor="accent3" w:themeShade="BF"/>
        <w:sz w:val="20"/>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590E46FB"/>
    <w:multiLevelType w:val="multilevel"/>
    <w:tmpl w:val="BF3ABB3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ascii="Arial" w:hAnsi="Arial" w:hint="default"/>
        <w:b/>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34938785">
    <w:abstractNumId w:val="6"/>
  </w:num>
  <w:num w:numId="2" w16cid:durableId="1758400445">
    <w:abstractNumId w:val="2"/>
  </w:num>
  <w:num w:numId="3" w16cid:durableId="534198093">
    <w:abstractNumId w:val="0"/>
  </w:num>
  <w:num w:numId="4" w16cid:durableId="1885484257">
    <w:abstractNumId w:val="7"/>
  </w:num>
  <w:num w:numId="5" w16cid:durableId="1106848602">
    <w:abstractNumId w:val="3"/>
  </w:num>
  <w:num w:numId="6" w16cid:durableId="721321693">
    <w:abstractNumId w:val="1"/>
  </w:num>
  <w:num w:numId="7" w16cid:durableId="2097555627">
    <w:abstractNumId w:val="3"/>
  </w:num>
  <w:num w:numId="8" w16cid:durableId="1491486784">
    <w:abstractNumId w:val="5"/>
  </w:num>
  <w:num w:numId="9" w16cid:durableId="8305602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8813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2812245">
    <w:abstractNumId w:val="6"/>
  </w:num>
  <w:num w:numId="12" w16cid:durableId="1494100253">
    <w:abstractNumId w:val="2"/>
  </w:num>
  <w:num w:numId="13" w16cid:durableId="1608081589">
    <w:abstractNumId w:val="3"/>
  </w:num>
  <w:num w:numId="14" w16cid:durableId="1550996730">
    <w:abstractNumId w:val="3"/>
  </w:num>
  <w:num w:numId="15" w16cid:durableId="650453020">
    <w:abstractNumId w:val="3"/>
  </w:num>
  <w:num w:numId="16" w16cid:durableId="1012536195">
    <w:abstractNumId w:val="3"/>
  </w:num>
  <w:num w:numId="17" w16cid:durableId="194270864">
    <w:abstractNumId w:val="3"/>
  </w:num>
  <w:num w:numId="18" w16cid:durableId="1305281022">
    <w:abstractNumId w:val="3"/>
  </w:num>
  <w:num w:numId="19" w16cid:durableId="410543576">
    <w:abstractNumId w:val="3"/>
  </w:num>
  <w:num w:numId="20" w16cid:durableId="545071989">
    <w:abstractNumId w:val="3"/>
  </w:num>
  <w:num w:numId="21" w16cid:durableId="390233102">
    <w:abstractNumId w:val="3"/>
  </w:num>
  <w:num w:numId="22" w16cid:durableId="69731482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567"/>
  <w:autoHyphenation/>
  <w:hyphenationZone w:val="425"/>
  <w:clickAndTypeStyle w:val="Text"/>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72"/>
    <w:rsid w:val="00007BAD"/>
    <w:rsid w:val="0002001D"/>
    <w:rsid w:val="00020A9E"/>
    <w:rsid w:val="00024D5E"/>
    <w:rsid w:val="000403D7"/>
    <w:rsid w:val="00040960"/>
    <w:rsid w:val="00043BE5"/>
    <w:rsid w:val="000560A8"/>
    <w:rsid w:val="00066360"/>
    <w:rsid w:val="00066F26"/>
    <w:rsid w:val="00067BCC"/>
    <w:rsid w:val="00072FD9"/>
    <w:rsid w:val="0007501A"/>
    <w:rsid w:val="000866E8"/>
    <w:rsid w:val="00090D2F"/>
    <w:rsid w:val="000A13B0"/>
    <w:rsid w:val="000A15F2"/>
    <w:rsid w:val="000A29FB"/>
    <w:rsid w:val="000A2C71"/>
    <w:rsid w:val="000A2EF1"/>
    <w:rsid w:val="000A3FD8"/>
    <w:rsid w:val="000A4B58"/>
    <w:rsid w:val="000A4D1B"/>
    <w:rsid w:val="000A78CD"/>
    <w:rsid w:val="000B6333"/>
    <w:rsid w:val="000B6FA4"/>
    <w:rsid w:val="000C3B67"/>
    <w:rsid w:val="000D02FB"/>
    <w:rsid w:val="000E7FF8"/>
    <w:rsid w:val="000F2C07"/>
    <w:rsid w:val="0010050B"/>
    <w:rsid w:val="00103047"/>
    <w:rsid w:val="001119B8"/>
    <w:rsid w:val="001124E4"/>
    <w:rsid w:val="0011434B"/>
    <w:rsid w:val="0012184A"/>
    <w:rsid w:val="001409D6"/>
    <w:rsid w:val="0014157A"/>
    <w:rsid w:val="00152D54"/>
    <w:rsid w:val="00155A08"/>
    <w:rsid w:val="00160348"/>
    <w:rsid w:val="0016395F"/>
    <w:rsid w:val="001658FD"/>
    <w:rsid w:val="00167316"/>
    <w:rsid w:val="0017215E"/>
    <w:rsid w:val="001722A0"/>
    <w:rsid w:val="00175076"/>
    <w:rsid w:val="001763A4"/>
    <w:rsid w:val="00176D59"/>
    <w:rsid w:val="0017717E"/>
    <w:rsid w:val="001837FA"/>
    <w:rsid w:val="00185E5B"/>
    <w:rsid w:val="0018666F"/>
    <w:rsid w:val="00190107"/>
    <w:rsid w:val="001926A0"/>
    <w:rsid w:val="00192B3A"/>
    <w:rsid w:val="0019598E"/>
    <w:rsid w:val="001A1DA8"/>
    <w:rsid w:val="001B0F48"/>
    <w:rsid w:val="001B16D8"/>
    <w:rsid w:val="001B37F8"/>
    <w:rsid w:val="001B680E"/>
    <w:rsid w:val="001B7DBA"/>
    <w:rsid w:val="001C0235"/>
    <w:rsid w:val="001C1C9A"/>
    <w:rsid w:val="001D2108"/>
    <w:rsid w:val="001D30CA"/>
    <w:rsid w:val="001D4234"/>
    <w:rsid w:val="001D50DF"/>
    <w:rsid w:val="001E4068"/>
    <w:rsid w:val="001E5342"/>
    <w:rsid w:val="001F05D0"/>
    <w:rsid w:val="001F1496"/>
    <w:rsid w:val="001F416A"/>
    <w:rsid w:val="001F4892"/>
    <w:rsid w:val="001F48F9"/>
    <w:rsid w:val="001F7E6B"/>
    <w:rsid w:val="001F7F4D"/>
    <w:rsid w:val="00200AC6"/>
    <w:rsid w:val="00213414"/>
    <w:rsid w:val="0021445D"/>
    <w:rsid w:val="0021502D"/>
    <w:rsid w:val="0022036A"/>
    <w:rsid w:val="00240989"/>
    <w:rsid w:val="002429EC"/>
    <w:rsid w:val="0024671D"/>
    <w:rsid w:val="00247615"/>
    <w:rsid w:val="00247698"/>
    <w:rsid w:val="00250AA3"/>
    <w:rsid w:val="00261855"/>
    <w:rsid w:val="00262C0B"/>
    <w:rsid w:val="00262E98"/>
    <w:rsid w:val="002644C8"/>
    <w:rsid w:val="0026681F"/>
    <w:rsid w:val="002728D1"/>
    <w:rsid w:val="00274371"/>
    <w:rsid w:val="002A3797"/>
    <w:rsid w:val="002A4CFF"/>
    <w:rsid w:val="002A4F04"/>
    <w:rsid w:val="002B6577"/>
    <w:rsid w:val="002C060B"/>
    <w:rsid w:val="002C1C1F"/>
    <w:rsid w:val="002C22C6"/>
    <w:rsid w:val="002C4148"/>
    <w:rsid w:val="002D03D0"/>
    <w:rsid w:val="002D1431"/>
    <w:rsid w:val="002D3295"/>
    <w:rsid w:val="002D442C"/>
    <w:rsid w:val="002D543E"/>
    <w:rsid w:val="002E36FC"/>
    <w:rsid w:val="002F0216"/>
    <w:rsid w:val="002F4BAF"/>
    <w:rsid w:val="002F5132"/>
    <w:rsid w:val="002F6DB4"/>
    <w:rsid w:val="002F784C"/>
    <w:rsid w:val="00312E14"/>
    <w:rsid w:val="003156E1"/>
    <w:rsid w:val="00317E07"/>
    <w:rsid w:val="00321091"/>
    <w:rsid w:val="00323ADB"/>
    <w:rsid w:val="00330DBF"/>
    <w:rsid w:val="0033476F"/>
    <w:rsid w:val="003357E3"/>
    <w:rsid w:val="00341726"/>
    <w:rsid w:val="0035385D"/>
    <w:rsid w:val="00370170"/>
    <w:rsid w:val="003753AB"/>
    <w:rsid w:val="003859BA"/>
    <w:rsid w:val="00387F33"/>
    <w:rsid w:val="00392BAB"/>
    <w:rsid w:val="00396625"/>
    <w:rsid w:val="0039686F"/>
    <w:rsid w:val="00396FA9"/>
    <w:rsid w:val="003A1107"/>
    <w:rsid w:val="003A324C"/>
    <w:rsid w:val="003A4DBC"/>
    <w:rsid w:val="003C4F23"/>
    <w:rsid w:val="003D0931"/>
    <w:rsid w:val="003D093C"/>
    <w:rsid w:val="003D1D24"/>
    <w:rsid w:val="003D608A"/>
    <w:rsid w:val="003E1682"/>
    <w:rsid w:val="003E5FB6"/>
    <w:rsid w:val="003F5C0A"/>
    <w:rsid w:val="004010F7"/>
    <w:rsid w:val="00403135"/>
    <w:rsid w:val="0040767E"/>
    <w:rsid w:val="00413B43"/>
    <w:rsid w:val="00417A40"/>
    <w:rsid w:val="004234CC"/>
    <w:rsid w:val="004235B6"/>
    <w:rsid w:val="004262BA"/>
    <w:rsid w:val="0043254F"/>
    <w:rsid w:val="004359C8"/>
    <w:rsid w:val="004460DC"/>
    <w:rsid w:val="00447C51"/>
    <w:rsid w:val="00463AA6"/>
    <w:rsid w:val="00467F9F"/>
    <w:rsid w:val="0048012A"/>
    <w:rsid w:val="004831D4"/>
    <w:rsid w:val="004837C3"/>
    <w:rsid w:val="0049076B"/>
    <w:rsid w:val="004A21B6"/>
    <w:rsid w:val="004B2D45"/>
    <w:rsid w:val="004B3EFF"/>
    <w:rsid w:val="004C36DE"/>
    <w:rsid w:val="004C38FA"/>
    <w:rsid w:val="004E400D"/>
    <w:rsid w:val="004E43BB"/>
    <w:rsid w:val="004E643D"/>
    <w:rsid w:val="00500C58"/>
    <w:rsid w:val="005022B2"/>
    <w:rsid w:val="0050475B"/>
    <w:rsid w:val="00506B9D"/>
    <w:rsid w:val="00507504"/>
    <w:rsid w:val="00510060"/>
    <w:rsid w:val="00511B15"/>
    <w:rsid w:val="00517144"/>
    <w:rsid w:val="00520F53"/>
    <w:rsid w:val="00522840"/>
    <w:rsid w:val="00525680"/>
    <w:rsid w:val="005258FC"/>
    <w:rsid w:val="00525CA7"/>
    <w:rsid w:val="00540CDC"/>
    <w:rsid w:val="00570F34"/>
    <w:rsid w:val="005830C3"/>
    <w:rsid w:val="005841F5"/>
    <w:rsid w:val="005901E3"/>
    <w:rsid w:val="00591E50"/>
    <w:rsid w:val="00592582"/>
    <w:rsid w:val="005952B1"/>
    <w:rsid w:val="005959B2"/>
    <w:rsid w:val="00597D06"/>
    <w:rsid w:val="005A6ADB"/>
    <w:rsid w:val="005B19E4"/>
    <w:rsid w:val="005B5C15"/>
    <w:rsid w:val="005C3598"/>
    <w:rsid w:val="005D35C6"/>
    <w:rsid w:val="005D594D"/>
    <w:rsid w:val="005D6CAC"/>
    <w:rsid w:val="005E14C9"/>
    <w:rsid w:val="005E69B2"/>
    <w:rsid w:val="005F70FF"/>
    <w:rsid w:val="006033DA"/>
    <w:rsid w:val="00607F87"/>
    <w:rsid w:val="006130D4"/>
    <w:rsid w:val="006148CC"/>
    <w:rsid w:val="00615FD5"/>
    <w:rsid w:val="006169BE"/>
    <w:rsid w:val="0062194B"/>
    <w:rsid w:val="006350C1"/>
    <w:rsid w:val="00637832"/>
    <w:rsid w:val="00641FC9"/>
    <w:rsid w:val="006440F2"/>
    <w:rsid w:val="00645D30"/>
    <w:rsid w:val="00647955"/>
    <w:rsid w:val="006545CB"/>
    <w:rsid w:val="00662865"/>
    <w:rsid w:val="00675B88"/>
    <w:rsid w:val="006820BE"/>
    <w:rsid w:val="00684AE8"/>
    <w:rsid w:val="00693FAC"/>
    <w:rsid w:val="006A6C63"/>
    <w:rsid w:val="006B272A"/>
    <w:rsid w:val="006B43ED"/>
    <w:rsid w:val="006B791E"/>
    <w:rsid w:val="006C1895"/>
    <w:rsid w:val="006C644F"/>
    <w:rsid w:val="006D511A"/>
    <w:rsid w:val="006D6FBB"/>
    <w:rsid w:val="006E6891"/>
    <w:rsid w:val="006F03F9"/>
    <w:rsid w:val="006F7930"/>
    <w:rsid w:val="006F7BF2"/>
    <w:rsid w:val="006F7EE2"/>
    <w:rsid w:val="00702D5F"/>
    <w:rsid w:val="00703AB8"/>
    <w:rsid w:val="00706A5E"/>
    <w:rsid w:val="007102A4"/>
    <w:rsid w:val="00717A09"/>
    <w:rsid w:val="00727CC6"/>
    <w:rsid w:val="00731A74"/>
    <w:rsid w:val="00733926"/>
    <w:rsid w:val="00736A89"/>
    <w:rsid w:val="007376EF"/>
    <w:rsid w:val="007456F1"/>
    <w:rsid w:val="00755830"/>
    <w:rsid w:val="00756879"/>
    <w:rsid w:val="00756D1C"/>
    <w:rsid w:val="00770136"/>
    <w:rsid w:val="00770C6D"/>
    <w:rsid w:val="00790EED"/>
    <w:rsid w:val="00796EDF"/>
    <w:rsid w:val="007A29F8"/>
    <w:rsid w:val="007A4DD1"/>
    <w:rsid w:val="007A669A"/>
    <w:rsid w:val="007B1581"/>
    <w:rsid w:val="007B17F1"/>
    <w:rsid w:val="007B36D0"/>
    <w:rsid w:val="007C0CD8"/>
    <w:rsid w:val="007C1E17"/>
    <w:rsid w:val="007C611B"/>
    <w:rsid w:val="007D42A1"/>
    <w:rsid w:val="007D60A7"/>
    <w:rsid w:val="007D627B"/>
    <w:rsid w:val="007F2B8E"/>
    <w:rsid w:val="0080060E"/>
    <w:rsid w:val="00801E6B"/>
    <w:rsid w:val="00801E94"/>
    <w:rsid w:val="00803F0B"/>
    <w:rsid w:val="00805508"/>
    <w:rsid w:val="00806FD0"/>
    <w:rsid w:val="00810CC2"/>
    <w:rsid w:val="00827549"/>
    <w:rsid w:val="0083019C"/>
    <w:rsid w:val="00833599"/>
    <w:rsid w:val="008347CC"/>
    <w:rsid w:val="00835FFA"/>
    <w:rsid w:val="00842A80"/>
    <w:rsid w:val="008465D0"/>
    <w:rsid w:val="00847A5C"/>
    <w:rsid w:val="008531A9"/>
    <w:rsid w:val="0085455F"/>
    <w:rsid w:val="00867F9F"/>
    <w:rsid w:val="00871AF1"/>
    <w:rsid w:val="00873730"/>
    <w:rsid w:val="0087524F"/>
    <w:rsid w:val="008756BC"/>
    <w:rsid w:val="00876F94"/>
    <w:rsid w:val="00893290"/>
    <w:rsid w:val="008934B9"/>
    <w:rsid w:val="008B085E"/>
    <w:rsid w:val="008B752D"/>
    <w:rsid w:val="008C13FC"/>
    <w:rsid w:val="008D6D7F"/>
    <w:rsid w:val="008E0A3B"/>
    <w:rsid w:val="008E15CE"/>
    <w:rsid w:val="008F0C9A"/>
    <w:rsid w:val="008F2472"/>
    <w:rsid w:val="00900D27"/>
    <w:rsid w:val="009115F2"/>
    <w:rsid w:val="0091318B"/>
    <w:rsid w:val="009159D8"/>
    <w:rsid w:val="00917088"/>
    <w:rsid w:val="00920DE4"/>
    <w:rsid w:val="00924048"/>
    <w:rsid w:val="0092746A"/>
    <w:rsid w:val="00932835"/>
    <w:rsid w:val="0093515D"/>
    <w:rsid w:val="00941C0C"/>
    <w:rsid w:val="009428B1"/>
    <w:rsid w:val="00945100"/>
    <w:rsid w:val="00954A5A"/>
    <w:rsid w:val="009555B4"/>
    <w:rsid w:val="00964BC1"/>
    <w:rsid w:val="009674DB"/>
    <w:rsid w:val="00973E52"/>
    <w:rsid w:val="00974A17"/>
    <w:rsid w:val="00977664"/>
    <w:rsid w:val="00980621"/>
    <w:rsid w:val="00983401"/>
    <w:rsid w:val="00983A4E"/>
    <w:rsid w:val="00986350"/>
    <w:rsid w:val="00994400"/>
    <w:rsid w:val="00995047"/>
    <w:rsid w:val="00997E2C"/>
    <w:rsid w:val="009A2137"/>
    <w:rsid w:val="009A43FE"/>
    <w:rsid w:val="009A4A7B"/>
    <w:rsid w:val="009B22C8"/>
    <w:rsid w:val="009B4CFB"/>
    <w:rsid w:val="009D1046"/>
    <w:rsid w:val="009D5142"/>
    <w:rsid w:val="009E380F"/>
    <w:rsid w:val="009E6254"/>
    <w:rsid w:val="009E7233"/>
    <w:rsid w:val="009F1882"/>
    <w:rsid w:val="00A1042C"/>
    <w:rsid w:val="00A13985"/>
    <w:rsid w:val="00A156B6"/>
    <w:rsid w:val="00A32BD6"/>
    <w:rsid w:val="00A4244E"/>
    <w:rsid w:val="00A426A4"/>
    <w:rsid w:val="00A4722D"/>
    <w:rsid w:val="00A50670"/>
    <w:rsid w:val="00A55736"/>
    <w:rsid w:val="00A611B7"/>
    <w:rsid w:val="00A70821"/>
    <w:rsid w:val="00A72B26"/>
    <w:rsid w:val="00A90DE3"/>
    <w:rsid w:val="00A97919"/>
    <w:rsid w:val="00AB2F6F"/>
    <w:rsid w:val="00AB3E10"/>
    <w:rsid w:val="00AB64AA"/>
    <w:rsid w:val="00AB71CB"/>
    <w:rsid w:val="00AD1A7A"/>
    <w:rsid w:val="00AD233A"/>
    <w:rsid w:val="00AE2BDD"/>
    <w:rsid w:val="00AF3783"/>
    <w:rsid w:val="00AF5BFC"/>
    <w:rsid w:val="00B05F80"/>
    <w:rsid w:val="00B17A64"/>
    <w:rsid w:val="00B20C9A"/>
    <w:rsid w:val="00B24410"/>
    <w:rsid w:val="00B33F31"/>
    <w:rsid w:val="00B3643A"/>
    <w:rsid w:val="00B534FC"/>
    <w:rsid w:val="00B570C5"/>
    <w:rsid w:val="00B60B0E"/>
    <w:rsid w:val="00B6342F"/>
    <w:rsid w:val="00B8524B"/>
    <w:rsid w:val="00B86326"/>
    <w:rsid w:val="00B90339"/>
    <w:rsid w:val="00B95AFA"/>
    <w:rsid w:val="00BB3175"/>
    <w:rsid w:val="00BB428A"/>
    <w:rsid w:val="00BC0ED9"/>
    <w:rsid w:val="00BC1F43"/>
    <w:rsid w:val="00BC58C2"/>
    <w:rsid w:val="00BF09C7"/>
    <w:rsid w:val="00BF4299"/>
    <w:rsid w:val="00BF7EDD"/>
    <w:rsid w:val="00C001D5"/>
    <w:rsid w:val="00C0468F"/>
    <w:rsid w:val="00C21C7B"/>
    <w:rsid w:val="00C23FD4"/>
    <w:rsid w:val="00C35994"/>
    <w:rsid w:val="00C4228E"/>
    <w:rsid w:val="00C435B8"/>
    <w:rsid w:val="00C4632B"/>
    <w:rsid w:val="00C4780F"/>
    <w:rsid w:val="00C51792"/>
    <w:rsid w:val="00C5262C"/>
    <w:rsid w:val="00C5364E"/>
    <w:rsid w:val="00C5608A"/>
    <w:rsid w:val="00C564F9"/>
    <w:rsid w:val="00C70822"/>
    <w:rsid w:val="00C7555F"/>
    <w:rsid w:val="00C87AE8"/>
    <w:rsid w:val="00C90599"/>
    <w:rsid w:val="00C94115"/>
    <w:rsid w:val="00C966B0"/>
    <w:rsid w:val="00CA7CFC"/>
    <w:rsid w:val="00CB202C"/>
    <w:rsid w:val="00CB2CF1"/>
    <w:rsid w:val="00CB4FF7"/>
    <w:rsid w:val="00CC2875"/>
    <w:rsid w:val="00CC369E"/>
    <w:rsid w:val="00CC7463"/>
    <w:rsid w:val="00CD144F"/>
    <w:rsid w:val="00CD6533"/>
    <w:rsid w:val="00CE5AA6"/>
    <w:rsid w:val="00CF4690"/>
    <w:rsid w:val="00D02DBE"/>
    <w:rsid w:val="00D04226"/>
    <w:rsid w:val="00D14F72"/>
    <w:rsid w:val="00D2305E"/>
    <w:rsid w:val="00D253A1"/>
    <w:rsid w:val="00D267C1"/>
    <w:rsid w:val="00D27118"/>
    <w:rsid w:val="00D46BEA"/>
    <w:rsid w:val="00D51284"/>
    <w:rsid w:val="00D646D1"/>
    <w:rsid w:val="00D64B61"/>
    <w:rsid w:val="00D70C44"/>
    <w:rsid w:val="00D731B7"/>
    <w:rsid w:val="00D7605D"/>
    <w:rsid w:val="00D77893"/>
    <w:rsid w:val="00D93F1D"/>
    <w:rsid w:val="00DA3B6E"/>
    <w:rsid w:val="00DA4C94"/>
    <w:rsid w:val="00DA6E4B"/>
    <w:rsid w:val="00DB1233"/>
    <w:rsid w:val="00DB24B6"/>
    <w:rsid w:val="00DB5A0F"/>
    <w:rsid w:val="00DC1932"/>
    <w:rsid w:val="00DC4714"/>
    <w:rsid w:val="00DC6F93"/>
    <w:rsid w:val="00DD5301"/>
    <w:rsid w:val="00DD6EF1"/>
    <w:rsid w:val="00DE7679"/>
    <w:rsid w:val="00DF758A"/>
    <w:rsid w:val="00DF7FF8"/>
    <w:rsid w:val="00E052AF"/>
    <w:rsid w:val="00E23004"/>
    <w:rsid w:val="00E31D72"/>
    <w:rsid w:val="00E40D21"/>
    <w:rsid w:val="00E46F24"/>
    <w:rsid w:val="00E50759"/>
    <w:rsid w:val="00E51FB0"/>
    <w:rsid w:val="00E52D64"/>
    <w:rsid w:val="00E551E0"/>
    <w:rsid w:val="00E60A48"/>
    <w:rsid w:val="00E60F54"/>
    <w:rsid w:val="00E66379"/>
    <w:rsid w:val="00E66CD9"/>
    <w:rsid w:val="00E71C1B"/>
    <w:rsid w:val="00E71F0D"/>
    <w:rsid w:val="00E80344"/>
    <w:rsid w:val="00E85937"/>
    <w:rsid w:val="00EA1B00"/>
    <w:rsid w:val="00EA748E"/>
    <w:rsid w:val="00EB095A"/>
    <w:rsid w:val="00EB1502"/>
    <w:rsid w:val="00EB154F"/>
    <w:rsid w:val="00EB1BD5"/>
    <w:rsid w:val="00EC1E19"/>
    <w:rsid w:val="00EC273A"/>
    <w:rsid w:val="00EC4987"/>
    <w:rsid w:val="00EC4EB4"/>
    <w:rsid w:val="00EC63C6"/>
    <w:rsid w:val="00ED3585"/>
    <w:rsid w:val="00ED4E34"/>
    <w:rsid w:val="00EE546E"/>
    <w:rsid w:val="00EF0C9F"/>
    <w:rsid w:val="00EF0DE8"/>
    <w:rsid w:val="00EF2936"/>
    <w:rsid w:val="00EF2B7F"/>
    <w:rsid w:val="00F00316"/>
    <w:rsid w:val="00F036CA"/>
    <w:rsid w:val="00F06EA9"/>
    <w:rsid w:val="00F11EEC"/>
    <w:rsid w:val="00F1209A"/>
    <w:rsid w:val="00F1563C"/>
    <w:rsid w:val="00F16C22"/>
    <w:rsid w:val="00F269BA"/>
    <w:rsid w:val="00F330E6"/>
    <w:rsid w:val="00F408A6"/>
    <w:rsid w:val="00F525B8"/>
    <w:rsid w:val="00F67738"/>
    <w:rsid w:val="00F711B5"/>
    <w:rsid w:val="00F72DC6"/>
    <w:rsid w:val="00F73B03"/>
    <w:rsid w:val="00F827AE"/>
    <w:rsid w:val="00F91F24"/>
    <w:rsid w:val="00F92FE9"/>
    <w:rsid w:val="00F9576B"/>
    <w:rsid w:val="00F969F8"/>
    <w:rsid w:val="00FA0878"/>
    <w:rsid w:val="00FA1BAF"/>
    <w:rsid w:val="00FA6FED"/>
    <w:rsid w:val="00FA7774"/>
    <w:rsid w:val="00FB6447"/>
    <w:rsid w:val="00FC0F40"/>
    <w:rsid w:val="00FD0B39"/>
    <w:rsid w:val="00FD3C24"/>
    <w:rsid w:val="00FE56EF"/>
    <w:rsid w:val="00FF0F57"/>
    <w:rsid w:val="00FF6D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C8EE2"/>
  <w15:docId w15:val="{C2B11D17-2B63-411F-834E-6403A06A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Dotum" w:hAnsi="Arial" w:cstheme="minorBidi"/>
        <w:lang w:val="de-DE"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uiPriority="39" w:qFormat="1"/>
    <w:lsdException w:name="Intense Reference" w:uiPriority="3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39"/>
    <w:unhideWhenUsed/>
    <w:qFormat/>
    <w:rsid w:val="005258FC"/>
  </w:style>
  <w:style w:type="paragraph" w:styleId="berschrift1">
    <w:name w:val="heading 1"/>
    <w:aliases w:val="Titel1"/>
    <w:basedOn w:val="Text"/>
    <w:next w:val="Text"/>
    <w:link w:val="berschrift1Zchn"/>
    <w:uiPriority w:val="9"/>
    <w:qFormat/>
    <w:rsid w:val="005D594D"/>
    <w:pPr>
      <w:keepNext/>
      <w:keepLines/>
      <w:numPr>
        <w:numId w:val="5"/>
      </w:numPr>
      <w:tabs>
        <w:tab w:val="left" w:pos="567"/>
      </w:tabs>
      <w:spacing w:line="340" w:lineRule="atLeast"/>
      <w:contextualSpacing/>
      <w:outlineLvl w:val="0"/>
    </w:pPr>
    <w:rPr>
      <w:rFonts w:eastAsiaTheme="majorEastAsia" w:cstheme="majorBidi"/>
      <w:b/>
      <w:bCs/>
      <w:kern w:val="28"/>
      <w:sz w:val="26"/>
      <w:szCs w:val="28"/>
    </w:rPr>
  </w:style>
  <w:style w:type="paragraph" w:styleId="berschrift2">
    <w:name w:val="heading 2"/>
    <w:aliases w:val="Titel2"/>
    <w:basedOn w:val="berschrift1"/>
    <w:next w:val="Text"/>
    <w:link w:val="berschrift2Zchn"/>
    <w:uiPriority w:val="9"/>
    <w:qFormat/>
    <w:rsid w:val="005D594D"/>
    <w:pPr>
      <w:numPr>
        <w:ilvl w:val="1"/>
      </w:numPr>
      <w:spacing w:before="240" w:line="300" w:lineRule="atLeast"/>
      <w:outlineLvl w:val="1"/>
    </w:pPr>
    <w:rPr>
      <w:bCs w:val="0"/>
      <w:sz w:val="24"/>
      <w:szCs w:val="26"/>
    </w:rPr>
  </w:style>
  <w:style w:type="paragraph" w:styleId="berschrift3">
    <w:name w:val="heading 3"/>
    <w:aliases w:val="Titel3"/>
    <w:basedOn w:val="berschrift2"/>
    <w:next w:val="Text"/>
    <w:link w:val="berschrift3Zchn"/>
    <w:uiPriority w:val="9"/>
    <w:qFormat/>
    <w:rsid w:val="00A1042C"/>
    <w:pPr>
      <w:numPr>
        <w:ilvl w:val="2"/>
      </w:numPr>
      <w:spacing w:before="120" w:line="280" w:lineRule="atLeast"/>
      <w:ind w:left="567" w:hanging="567"/>
      <w:outlineLvl w:val="2"/>
    </w:pPr>
    <w:rPr>
      <w:bCs/>
      <w:sz w:val="20"/>
    </w:rPr>
  </w:style>
  <w:style w:type="paragraph" w:styleId="berschrift4">
    <w:name w:val="heading 4"/>
    <w:aliases w:val="Titel4"/>
    <w:basedOn w:val="Adresse"/>
    <w:next w:val="Text"/>
    <w:link w:val="berschrift4Zchn"/>
    <w:uiPriority w:val="9"/>
    <w:qFormat/>
    <w:rsid w:val="008B085E"/>
    <w:pPr>
      <w:ind w:right="0"/>
      <w:outlineLvl w:val="3"/>
    </w:pPr>
    <w:rPr>
      <w:b/>
    </w:rPr>
  </w:style>
  <w:style w:type="paragraph" w:styleId="berschrift5">
    <w:name w:val="heading 5"/>
    <w:aliases w:val="Titel5"/>
    <w:basedOn w:val="berschrift4"/>
    <w:next w:val="Text"/>
    <w:link w:val="berschrift5Zchn"/>
    <w:uiPriority w:val="9"/>
    <w:qFormat/>
    <w:rsid w:val="008B085E"/>
    <w:pPr>
      <w:outlineLvl w:val="4"/>
    </w:pPr>
    <w:rPr>
      <w:b w:val="0"/>
    </w:rPr>
  </w:style>
  <w:style w:type="paragraph" w:styleId="berschrift6">
    <w:name w:val="heading 6"/>
    <w:basedOn w:val="Standard"/>
    <w:next w:val="Standard"/>
    <w:link w:val="berschrift6Zchn"/>
    <w:uiPriority w:val="39"/>
    <w:semiHidden/>
    <w:qFormat/>
    <w:rsid w:val="004B3EFF"/>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39"/>
    <w:semiHidden/>
    <w:qFormat/>
    <w:rsid w:val="004B3EFF"/>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39"/>
    <w:semiHidden/>
    <w:qFormat/>
    <w:rsid w:val="004B3EFF"/>
    <w:pPr>
      <w:keepNext/>
      <w:keepLines/>
      <w:numPr>
        <w:ilvl w:val="7"/>
        <w:numId w:val="5"/>
      </w:numPr>
      <w:spacing w:before="200" w:after="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39"/>
    <w:semiHidden/>
    <w:qFormat/>
    <w:rsid w:val="004B3EFF"/>
    <w:pPr>
      <w:keepNext/>
      <w:keepLines/>
      <w:numPr>
        <w:ilvl w:val="8"/>
        <w:numId w:val="5"/>
      </w:numPr>
      <w:spacing w:before="200" w:after="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ichtHaupttitel">
    <w:name w:val="Bericht_Haupttitel"/>
    <w:basedOn w:val="Text"/>
    <w:next w:val="Text"/>
    <w:uiPriority w:val="29"/>
    <w:qFormat/>
    <w:rsid w:val="005022B2"/>
    <w:pPr>
      <w:spacing w:after="0" w:line="400" w:lineRule="atLeast"/>
      <w:jc w:val="left"/>
    </w:pPr>
    <w:rPr>
      <w:b/>
      <w:sz w:val="40"/>
    </w:rPr>
  </w:style>
  <w:style w:type="paragraph" w:customStyle="1" w:styleId="IndexHaupttitel">
    <w:name w:val="IndexHaupttitel"/>
    <w:basedOn w:val="BerichtHaupttitel"/>
    <w:next w:val="Text"/>
    <w:uiPriority w:val="29"/>
    <w:qFormat/>
    <w:rsid w:val="001E4068"/>
    <w:pPr>
      <w:spacing w:before="1440"/>
    </w:pPr>
  </w:style>
  <w:style w:type="table" w:styleId="Tabellenraster">
    <w:name w:val="Table Grid"/>
    <w:basedOn w:val="NormaleTabelle"/>
    <w:uiPriority w:val="59"/>
    <w:rsid w:val="00B17A6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ion">
    <w:name w:val="Version"/>
    <w:basedOn w:val="Text"/>
    <w:next w:val="Text"/>
    <w:uiPriority w:val="29"/>
    <w:qFormat/>
    <w:rsid w:val="001E4068"/>
    <w:pPr>
      <w:spacing w:after="0"/>
      <w:jc w:val="left"/>
    </w:pPr>
    <w:rPr>
      <w:sz w:val="16"/>
    </w:rPr>
  </w:style>
  <w:style w:type="character" w:customStyle="1" w:styleId="berschrift1Zchn">
    <w:name w:val="Überschrift 1 Zchn"/>
    <w:aliases w:val="Titel1 Zchn"/>
    <w:basedOn w:val="Absatz-Standardschriftart"/>
    <w:link w:val="berschrift1"/>
    <w:uiPriority w:val="9"/>
    <w:rsid w:val="005D594D"/>
    <w:rPr>
      <w:rFonts w:ascii="Dotum" w:eastAsiaTheme="majorEastAsia" w:hAnsi="Dotum" w:cstheme="majorBidi"/>
      <w:b/>
      <w:bCs/>
      <w:kern w:val="28"/>
      <w:sz w:val="26"/>
      <w:szCs w:val="28"/>
      <w:lang w:val="de-CH" w:eastAsia="de-CH"/>
    </w:rPr>
  </w:style>
  <w:style w:type="paragraph" w:styleId="Kopfzeile">
    <w:name w:val="header"/>
    <w:basedOn w:val="Standard"/>
    <w:link w:val="KopfzeileZchn"/>
    <w:uiPriority w:val="99"/>
    <w:semiHidden/>
    <w:rsid w:val="0093515D"/>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EF2936"/>
  </w:style>
  <w:style w:type="paragraph" w:customStyle="1" w:styleId="VersionTitel">
    <w:name w:val="VersionTitel"/>
    <w:basedOn w:val="Text"/>
    <w:next w:val="Text"/>
    <w:uiPriority w:val="29"/>
    <w:qFormat/>
    <w:rsid w:val="00EF0C9F"/>
    <w:pPr>
      <w:spacing w:before="2000" w:after="0"/>
      <w:jc w:val="left"/>
    </w:pPr>
    <w:rPr>
      <w:sz w:val="16"/>
    </w:rPr>
  </w:style>
  <w:style w:type="paragraph" w:customStyle="1" w:styleId="Impressum">
    <w:name w:val="Impressum"/>
    <w:basedOn w:val="Text"/>
    <w:next w:val="Text"/>
    <w:uiPriority w:val="29"/>
    <w:qFormat/>
    <w:rsid w:val="001E4068"/>
    <w:pPr>
      <w:spacing w:before="7000" w:after="0"/>
      <w:jc w:val="left"/>
    </w:pPr>
    <w:rPr>
      <w:b/>
      <w:bCs/>
      <w:sz w:val="16"/>
      <w:szCs w:val="16"/>
    </w:rPr>
  </w:style>
  <w:style w:type="paragraph" w:customStyle="1" w:styleId="ImpressumText">
    <w:name w:val="ImpressumText"/>
    <w:basedOn w:val="Text"/>
    <w:uiPriority w:val="29"/>
    <w:qFormat/>
    <w:rsid w:val="001E4068"/>
    <w:pPr>
      <w:tabs>
        <w:tab w:val="left" w:pos="1418"/>
      </w:tabs>
      <w:spacing w:after="0"/>
      <w:ind w:left="1418" w:hanging="1418"/>
    </w:pPr>
    <w:rPr>
      <w:sz w:val="16"/>
    </w:rPr>
  </w:style>
  <w:style w:type="paragraph" w:styleId="Beschriftung">
    <w:name w:val="caption"/>
    <w:aliases w:val="Abb_Tab_Beschriftung"/>
    <w:basedOn w:val="Text"/>
    <w:next w:val="Text"/>
    <w:autoRedefine/>
    <w:uiPriority w:val="19"/>
    <w:qFormat/>
    <w:rsid w:val="00D77893"/>
    <w:pPr>
      <w:tabs>
        <w:tab w:val="left" w:pos="737"/>
      </w:tabs>
      <w:spacing w:before="60" w:after="240" w:line="240" w:lineRule="atLeast"/>
      <w:ind w:left="737" w:hanging="737"/>
      <w:jc w:val="left"/>
    </w:pPr>
    <w:rPr>
      <w:bCs/>
      <w:sz w:val="18"/>
      <w:szCs w:val="18"/>
    </w:rPr>
  </w:style>
  <w:style w:type="paragraph" w:styleId="Sprechblasentext">
    <w:name w:val="Balloon Text"/>
    <w:basedOn w:val="Standard"/>
    <w:link w:val="SprechblasentextZchn"/>
    <w:uiPriority w:val="99"/>
    <w:semiHidden/>
    <w:unhideWhenUsed/>
    <w:rsid w:val="005D35C6"/>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35C6"/>
    <w:rPr>
      <w:rFonts w:ascii="Tahoma" w:hAnsi="Tahoma" w:cs="Tahoma"/>
      <w:sz w:val="16"/>
      <w:szCs w:val="16"/>
      <w:lang w:val="de-CH"/>
    </w:rPr>
  </w:style>
  <w:style w:type="paragraph" w:styleId="Fuzeile">
    <w:name w:val="footer"/>
    <w:basedOn w:val="Standard"/>
    <w:link w:val="FuzeileZchn"/>
    <w:uiPriority w:val="99"/>
    <w:rsid w:val="0093515D"/>
    <w:pPr>
      <w:tabs>
        <w:tab w:val="center" w:pos="4536"/>
        <w:tab w:val="right" w:pos="9072"/>
      </w:tabs>
      <w:spacing w:after="0"/>
    </w:pPr>
  </w:style>
  <w:style w:type="character" w:customStyle="1" w:styleId="FuzeileZchn">
    <w:name w:val="Fußzeile Zchn"/>
    <w:basedOn w:val="Absatz-Standardschriftart"/>
    <w:link w:val="Fuzeile"/>
    <w:uiPriority w:val="99"/>
    <w:rsid w:val="00EF2936"/>
  </w:style>
  <w:style w:type="paragraph" w:customStyle="1" w:styleId="Tabellentext">
    <w:name w:val="Tabellentext"/>
    <w:basedOn w:val="Text"/>
    <w:uiPriority w:val="19"/>
    <w:qFormat/>
    <w:rsid w:val="00CE5AA6"/>
    <w:pPr>
      <w:tabs>
        <w:tab w:val="left" w:pos="1701"/>
      </w:tabs>
      <w:spacing w:after="0"/>
      <w:jc w:val="left"/>
    </w:pPr>
    <w:rPr>
      <w:sz w:val="18"/>
    </w:rPr>
  </w:style>
  <w:style w:type="paragraph" w:customStyle="1" w:styleId="KopfzeileBrief">
    <w:name w:val="Kopfzeile_Brief"/>
    <w:basedOn w:val="Text"/>
    <w:uiPriority w:val="29"/>
    <w:qFormat/>
    <w:rsid w:val="00413B43"/>
    <w:pPr>
      <w:tabs>
        <w:tab w:val="right" w:pos="9072"/>
      </w:tabs>
      <w:spacing w:after="0"/>
      <w:jc w:val="left"/>
    </w:pPr>
    <w:rPr>
      <w:sz w:val="18"/>
    </w:rPr>
  </w:style>
  <w:style w:type="paragraph" w:customStyle="1" w:styleId="IndexTitel">
    <w:name w:val="IndexTitel"/>
    <w:basedOn w:val="Text"/>
    <w:next w:val="Text"/>
    <w:uiPriority w:val="29"/>
    <w:qFormat/>
    <w:rsid w:val="00A50670"/>
    <w:pPr>
      <w:pBdr>
        <w:bottom w:val="single" w:sz="4" w:space="1" w:color="auto"/>
      </w:pBdr>
      <w:spacing w:before="260" w:after="260" w:line="340" w:lineRule="atLeast"/>
      <w:jc w:val="left"/>
    </w:pPr>
    <w:rPr>
      <w:b/>
      <w:sz w:val="26"/>
    </w:rPr>
  </w:style>
  <w:style w:type="paragraph" w:customStyle="1" w:styleId="BerichtUntertitel">
    <w:name w:val="Bericht_Untertitel"/>
    <w:basedOn w:val="Text"/>
    <w:next w:val="Text"/>
    <w:uiPriority w:val="29"/>
    <w:qFormat/>
    <w:rsid w:val="00167316"/>
    <w:pPr>
      <w:spacing w:before="240" w:after="0" w:line="0" w:lineRule="atLeast"/>
      <w:jc w:val="left"/>
    </w:pPr>
    <w:rPr>
      <w:sz w:val="28"/>
    </w:rPr>
  </w:style>
  <w:style w:type="paragraph" w:customStyle="1" w:styleId="Text">
    <w:name w:val="Text"/>
    <w:link w:val="TextZchn"/>
    <w:uiPriority w:val="9"/>
    <w:qFormat/>
    <w:rsid w:val="00CE5AA6"/>
    <w:rPr>
      <w:rFonts w:eastAsia="Times New Roman" w:cs="Times New Roman"/>
      <w:lang w:val="de-CH" w:eastAsia="de-CH"/>
    </w:rPr>
  </w:style>
  <w:style w:type="paragraph" w:customStyle="1" w:styleId="Tabellentitel">
    <w:name w:val="Tabellentitel"/>
    <w:basedOn w:val="Text"/>
    <w:uiPriority w:val="19"/>
    <w:qFormat/>
    <w:rsid w:val="00986350"/>
    <w:pPr>
      <w:spacing w:after="0"/>
      <w:jc w:val="left"/>
    </w:pPr>
    <w:rPr>
      <w:rFonts w:eastAsia="Dotum"/>
      <w:b/>
      <w:color w:val="76923C" w:themeColor="accent3" w:themeShade="BF"/>
      <w:sz w:val="18"/>
    </w:rPr>
  </w:style>
  <w:style w:type="paragraph" w:styleId="Verzeichnis1">
    <w:name w:val="toc 1"/>
    <w:basedOn w:val="Text"/>
    <w:next w:val="Text"/>
    <w:uiPriority w:val="39"/>
    <w:qFormat/>
    <w:rsid w:val="00EB095A"/>
    <w:pPr>
      <w:tabs>
        <w:tab w:val="left" w:pos="567"/>
        <w:tab w:val="right" w:leader="dot" w:pos="9072"/>
      </w:tabs>
      <w:spacing w:before="80" w:after="0"/>
      <w:ind w:left="567" w:right="567" w:hanging="567"/>
      <w:jc w:val="left"/>
    </w:pPr>
    <w:rPr>
      <w:b/>
    </w:rPr>
  </w:style>
  <w:style w:type="paragraph" w:styleId="Verzeichnis2">
    <w:name w:val="toc 2"/>
    <w:basedOn w:val="Text"/>
    <w:next w:val="Text"/>
    <w:uiPriority w:val="39"/>
    <w:qFormat/>
    <w:rsid w:val="00EB095A"/>
    <w:pPr>
      <w:tabs>
        <w:tab w:val="left" w:pos="567"/>
        <w:tab w:val="right" w:leader="dot" w:pos="9072"/>
      </w:tabs>
      <w:spacing w:after="0"/>
      <w:ind w:left="567" w:right="567" w:hanging="567"/>
      <w:jc w:val="left"/>
    </w:pPr>
  </w:style>
  <w:style w:type="character" w:styleId="Hyperlink">
    <w:name w:val="Hyperlink"/>
    <w:basedOn w:val="Absatz-Standardschriftart"/>
    <w:uiPriority w:val="99"/>
    <w:unhideWhenUsed/>
    <w:qFormat/>
    <w:rsid w:val="009F1882"/>
    <w:rPr>
      <w:color w:val="0000FF" w:themeColor="hyperlink"/>
      <w:u w:val="single"/>
    </w:rPr>
  </w:style>
  <w:style w:type="paragraph" w:styleId="Textkrper">
    <w:name w:val="Body Text"/>
    <w:basedOn w:val="Standard"/>
    <w:link w:val="TextkrperZchn"/>
    <w:uiPriority w:val="99"/>
    <w:semiHidden/>
    <w:unhideWhenUsed/>
    <w:rsid w:val="001F48F9"/>
  </w:style>
  <w:style w:type="character" w:customStyle="1" w:styleId="TextkrperZchn">
    <w:name w:val="Textkörper Zchn"/>
    <w:basedOn w:val="Absatz-Standardschriftart"/>
    <w:link w:val="Textkrper"/>
    <w:uiPriority w:val="99"/>
    <w:semiHidden/>
    <w:rsid w:val="001F48F9"/>
    <w:rPr>
      <w:rFonts w:ascii="Arial" w:hAnsi="Arial"/>
      <w:sz w:val="20"/>
      <w:lang w:val="de-CH"/>
    </w:rPr>
  </w:style>
  <w:style w:type="paragraph" w:customStyle="1" w:styleId="Kopfzeile1">
    <w:name w:val="Kopfzeile1"/>
    <w:basedOn w:val="Text"/>
    <w:uiPriority w:val="29"/>
    <w:qFormat/>
    <w:rsid w:val="001E4068"/>
    <w:pPr>
      <w:spacing w:after="840"/>
      <w:jc w:val="left"/>
    </w:pPr>
    <w:rPr>
      <w:sz w:val="24"/>
    </w:rPr>
  </w:style>
  <w:style w:type="character" w:customStyle="1" w:styleId="berschrift2Zchn">
    <w:name w:val="Überschrift 2 Zchn"/>
    <w:aliases w:val="Titel2 Zchn"/>
    <w:basedOn w:val="Absatz-Standardschriftart"/>
    <w:link w:val="berschrift2"/>
    <w:uiPriority w:val="9"/>
    <w:rsid w:val="005D594D"/>
    <w:rPr>
      <w:rFonts w:ascii="Dotum" w:eastAsiaTheme="majorEastAsia" w:hAnsi="Dotum" w:cstheme="majorBidi"/>
      <w:b/>
      <w:kern w:val="28"/>
      <w:sz w:val="24"/>
      <w:szCs w:val="26"/>
      <w:lang w:val="de-CH" w:eastAsia="de-CH"/>
    </w:rPr>
  </w:style>
  <w:style w:type="character" w:customStyle="1" w:styleId="berschrift3Zchn">
    <w:name w:val="Überschrift 3 Zchn"/>
    <w:aliases w:val="Titel3 Zchn"/>
    <w:basedOn w:val="Absatz-Standardschriftart"/>
    <w:link w:val="berschrift3"/>
    <w:uiPriority w:val="9"/>
    <w:rsid w:val="00A1042C"/>
    <w:rPr>
      <w:rFonts w:eastAsiaTheme="majorEastAsia" w:cstheme="majorBidi"/>
      <w:b/>
      <w:bCs/>
      <w:kern w:val="28"/>
      <w:szCs w:val="26"/>
      <w:lang w:val="de-CH" w:eastAsia="de-CH"/>
    </w:rPr>
  </w:style>
  <w:style w:type="paragraph" w:customStyle="1" w:styleId="Grussformel">
    <w:name w:val="Grussformel"/>
    <w:basedOn w:val="Text"/>
    <w:next w:val="Unterzeichner"/>
    <w:uiPriority w:val="39"/>
    <w:qFormat/>
    <w:rsid w:val="00B90339"/>
    <w:pPr>
      <w:spacing w:before="240"/>
    </w:pPr>
  </w:style>
  <w:style w:type="paragraph" w:customStyle="1" w:styleId="Aufzhlungszeichen2">
    <w:name w:val="Aufzählungszeichen2"/>
    <w:basedOn w:val="Text"/>
    <w:uiPriority w:val="9"/>
    <w:qFormat/>
    <w:rsid w:val="00262C0B"/>
    <w:pPr>
      <w:numPr>
        <w:ilvl w:val="1"/>
        <w:numId w:val="11"/>
      </w:numPr>
      <w:spacing w:after="0"/>
      <w:jc w:val="left"/>
    </w:pPr>
    <w:rPr>
      <w:szCs w:val="18"/>
    </w:rPr>
  </w:style>
  <w:style w:type="paragraph" w:customStyle="1" w:styleId="Verzeichnis">
    <w:name w:val="Verzeichnis"/>
    <w:basedOn w:val="Text"/>
    <w:uiPriority w:val="29"/>
    <w:qFormat/>
    <w:rsid w:val="00EB095A"/>
    <w:pPr>
      <w:spacing w:after="0"/>
      <w:ind w:left="567"/>
      <w:jc w:val="left"/>
    </w:pPr>
  </w:style>
  <w:style w:type="paragraph" w:styleId="Abbildungsverzeichnis">
    <w:name w:val="table of figures"/>
    <w:aliases w:val="Abbildungsverzeichnis_Bericht"/>
    <w:basedOn w:val="Text"/>
    <w:next w:val="Text"/>
    <w:uiPriority w:val="97"/>
    <w:qFormat/>
    <w:rsid w:val="00EB095A"/>
    <w:pPr>
      <w:tabs>
        <w:tab w:val="left" w:pos="1134"/>
        <w:tab w:val="right" w:leader="dot" w:pos="9072"/>
      </w:tabs>
      <w:spacing w:after="0"/>
      <w:ind w:left="1134" w:right="567" w:hanging="1134"/>
    </w:pPr>
  </w:style>
  <w:style w:type="paragraph" w:customStyle="1" w:styleId="Zwischentitel">
    <w:name w:val="Zwischentitel"/>
    <w:basedOn w:val="Text"/>
    <w:next w:val="Text"/>
    <w:uiPriority w:val="19"/>
    <w:qFormat/>
    <w:rsid w:val="005D594D"/>
    <w:pPr>
      <w:spacing w:before="120" w:after="0"/>
    </w:pPr>
    <w:rPr>
      <w:b/>
    </w:rPr>
  </w:style>
  <w:style w:type="paragraph" w:customStyle="1" w:styleId="TabellenverzeichnisBericht">
    <w:name w:val="Tabellenverzeichnis_Bericht"/>
    <w:basedOn w:val="Text"/>
    <w:next w:val="Text"/>
    <w:uiPriority w:val="29"/>
    <w:qFormat/>
    <w:rsid w:val="00EB095A"/>
    <w:pPr>
      <w:tabs>
        <w:tab w:val="left" w:pos="1134"/>
        <w:tab w:val="right" w:leader="dot" w:pos="9072"/>
      </w:tabs>
      <w:spacing w:after="0"/>
      <w:ind w:left="1134" w:hanging="1134"/>
    </w:pPr>
    <w:rPr>
      <w:lang w:eastAsia="en-US"/>
    </w:rPr>
  </w:style>
  <w:style w:type="paragraph" w:customStyle="1" w:styleId="Aufzhlungszeichen1">
    <w:name w:val="Aufzählungszeichen1"/>
    <w:basedOn w:val="Text"/>
    <w:uiPriority w:val="9"/>
    <w:qFormat/>
    <w:rsid w:val="005258FC"/>
    <w:pPr>
      <w:numPr>
        <w:numId w:val="11"/>
      </w:numPr>
      <w:spacing w:after="0"/>
      <w:jc w:val="left"/>
    </w:pPr>
    <w:rPr>
      <w:szCs w:val="18"/>
    </w:rPr>
  </w:style>
  <w:style w:type="paragraph" w:customStyle="1" w:styleId="Abstand12pt">
    <w:name w:val="Abstand_12pt"/>
    <w:basedOn w:val="Text"/>
    <w:next w:val="Text"/>
    <w:uiPriority w:val="19"/>
    <w:qFormat/>
    <w:rsid w:val="001E4068"/>
    <w:pPr>
      <w:spacing w:after="0" w:line="240" w:lineRule="exact"/>
    </w:pPr>
  </w:style>
  <w:style w:type="paragraph" w:customStyle="1" w:styleId="Abstand18pt">
    <w:name w:val="Abstand_18pt"/>
    <w:basedOn w:val="Text"/>
    <w:next w:val="Text"/>
    <w:uiPriority w:val="19"/>
    <w:qFormat/>
    <w:rsid w:val="001E4068"/>
    <w:pPr>
      <w:spacing w:after="0" w:line="360" w:lineRule="exact"/>
    </w:pPr>
  </w:style>
  <w:style w:type="paragraph" w:customStyle="1" w:styleId="Abstand3pt">
    <w:name w:val="Abstand_3pt"/>
    <w:basedOn w:val="Text"/>
    <w:next w:val="Text"/>
    <w:uiPriority w:val="19"/>
    <w:qFormat/>
    <w:rsid w:val="001E4068"/>
    <w:pPr>
      <w:spacing w:after="0" w:line="60" w:lineRule="exact"/>
    </w:pPr>
  </w:style>
  <w:style w:type="paragraph" w:customStyle="1" w:styleId="Abstand6pt">
    <w:name w:val="Abstand_6pt"/>
    <w:basedOn w:val="Text"/>
    <w:next w:val="Text"/>
    <w:uiPriority w:val="19"/>
    <w:qFormat/>
    <w:rsid w:val="001E4068"/>
    <w:pPr>
      <w:spacing w:after="0" w:line="120" w:lineRule="exact"/>
    </w:pPr>
  </w:style>
  <w:style w:type="paragraph" w:styleId="Funotentext">
    <w:name w:val="footnote text"/>
    <w:aliases w:val="Fussnotentext"/>
    <w:basedOn w:val="Text"/>
    <w:link w:val="FunotentextZchn"/>
    <w:uiPriority w:val="29"/>
    <w:qFormat/>
    <w:rsid w:val="00790EED"/>
    <w:pPr>
      <w:tabs>
        <w:tab w:val="left" w:pos="170"/>
      </w:tabs>
      <w:spacing w:after="0" w:line="200" w:lineRule="atLeast"/>
      <w:ind w:left="170" w:hanging="170"/>
      <w:jc w:val="left"/>
    </w:pPr>
    <w:rPr>
      <w:sz w:val="18"/>
    </w:rPr>
  </w:style>
  <w:style w:type="character" w:customStyle="1" w:styleId="FunotentextZchn">
    <w:name w:val="Fußnotentext Zchn"/>
    <w:aliases w:val="Fussnotentext Zchn"/>
    <w:basedOn w:val="Absatz-Standardschriftart"/>
    <w:link w:val="Funotentext"/>
    <w:uiPriority w:val="29"/>
    <w:rsid w:val="002A4CFF"/>
    <w:rPr>
      <w:rFonts w:eastAsia="Times New Roman" w:cs="Times New Roman"/>
      <w:sz w:val="18"/>
      <w:lang w:val="de-CH" w:eastAsia="de-CH"/>
    </w:rPr>
  </w:style>
  <w:style w:type="character" w:styleId="Funotenzeichen">
    <w:name w:val="footnote reference"/>
    <w:aliases w:val="Fussnotenzeichen"/>
    <w:uiPriority w:val="29"/>
    <w:qFormat/>
    <w:rsid w:val="001E4068"/>
    <w:rPr>
      <w:rFonts w:ascii="Dotum" w:hAnsi="Dotum"/>
      <w:b w:val="0"/>
      <w:i w:val="0"/>
      <w:sz w:val="18"/>
      <w:vertAlign w:val="superscript"/>
    </w:rPr>
  </w:style>
  <w:style w:type="paragraph" w:customStyle="1" w:styleId="Fussnote">
    <w:name w:val="Fussnote"/>
    <w:basedOn w:val="Text"/>
    <w:uiPriority w:val="29"/>
    <w:qFormat/>
    <w:rsid w:val="001E4068"/>
    <w:pPr>
      <w:tabs>
        <w:tab w:val="left" w:pos="170"/>
      </w:tabs>
      <w:spacing w:after="0"/>
      <w:ind w:left="170" w:hanging="170"/>
      <w:jc w:val="left"/>
    </w:pPr>
    <w:rPr>
      <w:sz w:val="18"/>
    </w:rPr>
  </w:style>
  <w:style w:type="paragraph" w:customStyle="1" w:styleId="Referenztext">
    <w:name w:val="Referenztext"/>
    <w:basedOn w:val="Text"/>
    <w:next w:val="Standard"/>
    <w:uiPriority w:val="29"/>
    <w:qFormat/>
    <w:rsid w:val="001E4068"/>
    <w:pPr>
      <w:tabs>
        <w:tab w:val="right" w:pos="8505"/>
      </w:tabs>
      <w:spacing w:after="0"/>
      <w:jc w:val="left"/>
    </w:pPr>
    <w:rPr>
      <w:sz w:val="12"/>
    </w:rPr>
  </w:style>
  <w:style w:type="paragraph" w:customStyle="1" w:styleId="FusszeileBrief">
    <w:name w:val="Fusszeile_Brief"/>
    <w:basedOn w:val="Text"/>
    <w:uiPriority w:val="29"/>
    <w:qFormat/>
    <w:rsid w:val="000A4B58"/>
    <w:pPr>
      <w:spacing w:after="0"/>
    </w:pPr>
    <w:rPr>
      <w:sz w:val="16"/>
    </w:rPr>
  </w:style>
  <w:style w:type="character" w:customStyle="1" w:styleId="berschrift4Zchn">
    <w:name w:val="Überschrift 4 Zchn"/>
    <w:aliases w:val="Titel4 Zchn"/>
    <w:basedOn w:val="Absatz-Standardschriftart"/>
    <w:link w:val="berschrift4"/>
    <w:uiPriority w:val="9"/>
    <w:rsid w:val="008B085E"/>
    <w:rPr>
      <w:rFonts w:eastAsia="Times New Roman" w:cs="Times New Roman"/>
      <w:b/>
      <w:lang w:val="de-CH" w:eastAsia="de-CH"/>
    </w:rPr>
  </w:style>
  <w:style w:type="character" w:customStyle="1" w:styleId="berschrift5Zchn">
    <w:name w:val="Überschrift 5 Zchn"/>
    <w:aliases w:val="Titel5 Zchn"/>
    <w:basedOn w:val="Absatz-Standardschriftart"/>
    <w:link w:val="berschrift5"/>
    <w:uiPriority w:val="9"/>
    <w:rsid w:val="008B085E"/>
    <w:rPr>
      <w:rFonts w:eastAsia="Times New Roman" w:cs="Times New Roman"/>
      <w:b/>
      <w:lang w:val="de-CH" w:eastAsia="de-CH"/>
    </w:rPr>
  </w:style>
  <w:style w:type="character" w:customStyle="1" w:styleId="berschrift6Zchn">
    <w:name w:val="Überschrift 6 Zchn"/>
    <w:basedOn w:val="Absatz-Standardschriftart"/>
    <w:link w:val="berschrift6"/>
    <w:uiPriority w:val="39"/>
    <w:semiHidden/>
    <w:rsid w:val="002A4CF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39"/>
    <w:semiHidden/>
    <w:rsid w:val="002A4CF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39"/>
    <w:semiHidden/>
    <w:rsid w:val="002A4CFF"/>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39"/>
    <w:semiHidden/>
    <w:rsid w:val="002A4CFF"/>
    <w:rPr>
      <w:rFonts w:asciiTheme="majorHAnsi" w:eastAsiaTheme="majorEastAsia" w:hAnsiTheme="majorHAnsi" w:cstheme="majorBidi"/>
      <w:i/>
      <w:iCs/>
      <w:color w:val="404040" w:themeColor="text1" w:themeTint="BF"/>
    </w:rPr>
  </w:style>
  <w:style w:type="paragraph" w:customStyle="1" w:styleId="MonatJahr">
    <w:name w:val="Monat_Jahr"/>
    <w:basedOn w:val="Text"/>
    <w:next w:val="Text"/>
    <w:link w:val="MonatJahrZchn"/>
    <w:uiPriority w:val="39"/>
    <w:qFormat/>
    <w:rsid w:val="00FA7774"/>
    <w:rPr>
      <w:sz w:val="24"/>
    </w:rPr>
  </w:style>
  <w:style w:type="character" w:customStyle="1" w:styleId="TextZchn">
    <w:name w:val="Text Zchn"/>
    <w:basedOn w:val="Absatz-Standardschriftart"/>
    <w:link w:val="Text"/>
    <w:uiPriority w:val="9"/>
    <w:rsid w:val="00CE5AA6"/>
    <w:rPr>
      <w:rFonts w:eastAsia="Times New Roman" w:cs="Times New Roman"/>
      <w:lang w:val="de-CH" w:eastAsia="de-CH"/>
    </w:rPr>
  </w:style>
  <w:style w:type="character" w:customStyle="1" w:styleId="MonatJahrZchn">
    <w:name w:val="Monat_Jahr Zchn"/>
    <w:basedOn w:val="TextZchn"/>
    <w:link w:val="MonatJahr"/>
    <w:uiPriority w:val="39"/>
    <w:rsid w:val="00FA7774"/>
    <w:rPr>
      <w:rFonts w:ascii="Dotum" w:eastAsia="Times New Roman" w:hAnsi="Dotum" w:cs="Times New Roman"/>
      <w:sz w:val="24"/>
      <w:lang w:val="de-CH" w:eastAsia="de-CH"/>
    </w:rPr>
  </w:style>
  <w:style w:type="paragraph" w:customStyle="1" w:styleId="Abstand24pt">
    <w:name w:val="Abstand_24pt"/>
    <w:basedOn w:val="Text"/>
    <w:next w:val="Text"/>
    <w:uiPriority w:val="19"/>
    <w:qFormat/>
    <w:rsid w:val="001E4068"/>
    <w:pPr>
      <w:spacing w:after="0" w:line="480" w:lineRule="exact"/>
    </w:pPr>
  </w:style>
  <w:style w:type="paragraph" w:customStyle="1" w:styleId="Betreff">
    <w:name w:val="Betreff"/>
    <w:next w:val="Text"/>
    <w:qFormat/>
    <w:rsid w:val="00C4632B"/>
    <w:pPr>
      <w:tabs>
        <w:tab w:val="left" w:pos="964"/>
      </w:tabs>
      <w:spacing w:before="800" w:after="800"/>
      <w:ind w:left="964" w:hanging="964"/>
      <w:jc w:val="left"/>
    </w:pPr>
    <w:rPr>
      <w:rFonts w:eastAsia="Times New Roman" w:cs="Times New Roman"/>
      <w:b/>
      <w:lang w:val="de-CH" w:eastAsia="de-CH"/>
    </w:rPr>
  </w:style>
  <w:style w:type="paragraph" w:customStyle="1" w:styleId="DatumBrief">
    <w:name w:val="Datum_Brief"/>
    <w:basedOn w:val="Standard"/>
    <w:rsid w:val="0033476F"/>
    <w:pPr>
      <w:spacing w:before="1600" w:after="0"/>
      <w:jc w:val="left"/>
    </w:pPr>
    <w:rPr>
      <w:rFonts w:eastAsia="Times New Roman" w:cs="Times New Roman"/>
      <w:lang w:val="de-CH" w:eastAsia="de-CH"/>
    </w:rPr>
  </w:style>
  <w:style w:type="paragraph" w:customStyle="1" w:styleId="Referenz">
    <w:name w:val="Referenz"/>
    <w:rsid w:val="0033476F"/>
    <w:pPr>
      <w:spacing w:before="240" w:after="0"/>
    </w:pPr>
    <w:rPr>
      <w:rFonts w:eastAsia="Times New Roman" w:cs="Times New Roman"/>
      <w:sz w:val="16"/>
      <w:szCs w:val="16"/>
      <w:lang w:val="de-CH" w:eastAsia="de-CH"/>
    </w:rPr>
  </w:style>
  <w:style w:type="paragraph" w:customStyle="1" w:styleId="Adresse">
    <w:name w:val="Adresse"/>
    <w:basedOn w:val="Standard"/>
    <w:rsid w:val="00917088"/>
    <w:pPr>
      <w:spacing w:after="0" w:line="260" w:lineRule="atLeast"/>
      <w:ind w:right="3686"/>
      <w:jc w:val="left"/>
    </w:pPr>
    <w:rPr>
      <w:rFonts w:eastAsia="Times New Roman" w:cs="Times New Roman"/>
      <w:lang w:val="de-CH" w:eastAsia="de-CH"/>
    </w:rPr>
  </w:style>
  <w:style w:type="paragraph" w:customStyle="1" w:styleId="AbstandAdresse">
    <w:name w:val="Abstand_Adresse"/>
    <w:next w:val="Adresse"/>
    <w:uiPriority w:val="39"/>
    <w:qFormat/>
    <w:rsid w:val="0033476F"/>
    <w:pPr>
      <w:spacing w:after="1000"/>
    </w:pPr>
  </w:style>
  <w:style w:type="paragraph" w:customStyle="1" w:styleId="Unterzeichner">
    <w:name w:val="Unterzeichner"/>
    <w:basedOn w:val="Standard"/>
    <w:qFormat/>
    <w:rsid w:val="007D60A7"/>
    <w:pPr>
      <w:spacing w:before="960" w:after="1200"/>
      <w:jc w:val="left"/>
    </w:pPr>
    <w:rPr>
      <w:rFonts w:eastAsia="Times New Roman" w:cs="Times New Roman"/>
      <w:lang w:val="de-CH" w:eastAsia="de-CH"/>
    </w:rPr>
  </w:style>
  <w:style w:type="paragraph" w:customStyle="1" w:styleId="AnredeBrief">
    <w:name w:val="Anrede_Brief"/>
    <w:basedOn w:val="Text"/>
    <w:next w:val="Text"/>
    <w:uiPriority w:val="39"/>
    <w:qFormat/>
    <w:rsid w:val="00C4632B"/>
    <w:pPr>
      <w:spacing w:after="360"/>
    </w:pPr>
  </w:style>
  <w:style w:type="paragraph" w:styleId="Unterschrift">
    <w:name w:val="Signature"/>
    <w:basedOn w:val="Standard"/>
    <w:link w:val="UnterschriftZchn"/>
    <w:uiPriority w:val="99"/>
    <w:semiHidden/>
    <w:unhideWhenUsed/>
    <w:rsid w:val="00B90339"/>
    <w:pPr>
      <w:spacing w:after="0"/>
      <w:ind w:left="4252"/>
    </w:pPr>
  </w:style>
  <w:style w:type="character" w:customStyle="1" w:styleId="UnterschriftZchn">
    <w:name w:val="Unterschrift Zchn"/>
    <w:basedOn w:val="Absatz-Standardschriftart"/>
    <w:link w:val="Unterschrift"/>
    <w:uiPriority w:val="99"/>
    <w:semiHidden/>
    <w:rsid w:val="00B90339"/>
  </w:style>
  <w:style w:type="character" w:styleId="NichtaufgelsteErwhnung">
    <w:name w:val="Unresolved Mention"/>
    <w:basedOn w:val="Absatz-Standardschriftart"/>
    <w:uiPriority w:val="99"/>
    <w:semiHidden/>
    <w:unhideWhenUsed/>
    <w:rsid w:val="008F2472"/>
    <w:rPr>
      <w:color w:val="605E5C"/>
      <w:shd w:val="clear" w:color="auto" w:fill="E1DFDD"/>
    </w:rPr>
  </w:style>
  <w:style w:type="character" w:customStyle="1" w:styleId="ordinal-number">
    <w:name w:val="ordinal-number"/>
    <w:basedOn w:val="Absatz-Standardschriftart"/>
    <w:rsid w:val="008F2472"/>
  </w:style>
  <w:style w:type="character" w:customStyle="1" w:styleId="text-format-content">
    <w:name w:val="text-format-content"/>
    <w:basedOn w:val="Absatz-Standardschriftart"/>
    <w:rsid w:val="008F2472"/>
  </w:style>
  <w:style w:type="paragraph" w:customStyle="1" w:styleId="Default">
    <w:name w:val="Default"/>
    <w:rsid w:val="008F2472"/>
    <w:pPr>
      <w:autoSpaceDE w:val="0"/>
      <w:autoSpaceDN w:val="0"/>
      <w:adjustRightInd w:val="0"/>
      <w:spacing w:after="0"/>
      <w:jc w:val="left"/>
    </w:pPr>
    <w:rPr>
      <w:rFonts w:cs="Arial"/>
      <w:color w:val="000000"/>
      <w:sz w:val="24"/>
      <w:szCs w:val="24"/>
      <w:lang w:val="de-CH"/>
    </w:rPr>
  </w:style>
  <w:style w:type="character" w:styleId="Platzhaltertext">
    <w:name w:val="Placeholder Text"/>
    <w:basedOn w:val="Absatz-Standardschriftart"/>
    <w:uiPriority w:val="99"/>
    <w:semiHidden/>
    <w:rsid w:val="00867F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0231">
      <w:bodyDiv w:val="1"/>
      <w:marLeft w:val="0"/>
      <w:marRight w:val="0"/>
      <w:marTop w:val="0"/>
      <w:marBottom w:val="0"/>
      <w:divBdr>
        <w:top w:val="none" w:sz="0" w:space="0" w:color="auto"/>
        <w:left w:val="none" w:sz="0" w:space="0" w:color="auto"/>
        <w:bottom w:val="none" w:sz="0" w:space="0" w:color="auto"/>
        <w:right w:val="none" w:sz="0" w:space="0" w:color="auto"/>
      </w:divBdr>
      <w:divsChild>
        <w:div w:id="1178234118">
          <w:marLeft w:val="0"/>
          <w:marRight w:val="0"/>
          <w:marTop w:val="0"/>
          <w:marBottom w:val="0"/>
          <w:divBdr>
            <w:top w:val="none" w:sz="0" w:space="0" w:color="auto"/>
            <w:left w:val="none" w:sz="0" w:space="0" w:color="auto"/>
            <w:bottom w:val="none" w:sz="0" w:space="0" w:color="auto"/>
            <w:right w:val="none" w:sz="0" w:space="0" w:color="auto"/>
          </w:divBdr>
          <w:divsChild>
            <w:div w:id="1495489601">
              <w:marLeft w:val="0"/>
              <w:marRight w:val="0"/>
              <w:marTop w:val="0"/>
              <w:marBottom w:val="0"/>
              <w:divBdr>
                <w:top w:val="none" w:sz="0" w:space="0" w:color="auto"/>
                <w:left w:val="none" w:sz="0" w:space="0" w:color="auto"/>
                <w:bottom w:val="none" w:sz="0" w:space="0" w:color="auto"/>
                <w:right w:val="none" w:sz="0" w:space="0" w:color="auto"/>
              </w:divBdr>
              <w:divsChild>
                <w:div w:id="75138899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6623">
      <w:bodyDiv w:val="1"/>
      <w:marLeft w:val="0"/>
      <w:marRight w:val="0"/>
      <w:marTop w:val="0"/>
      <w:marBottom w:val="0"/>
      <w:divBdr>
        <w:top w:val="none" w:sz="0" w:space="0" w:color="auto"/>
        <w:left w:val="none" w:sz="0" w:space="0" w:color="auto"/>
        <w:bottom w:val="none" w:sz="0" w:space="0" w:color="auto"/>
        <w:right w:val="none" w:sz="0" w:space="0" w:color="auto"/>
      </w:divBdr>
    </w:div>
    <w:div w:id="1027943900">
      <w:bodyDiv w:val="1"/>
      <w:marLeft w:val="0"/>
      <w:marRight w:val="0"/>
      <w:marTop w:val="0"/>
      <w:marBottom w:val="0"/>
      <w:divBdr>
        <w:top w:val="none" w:sz="0" w:space="0" w:color="auto"/>
        <w:left w:val="none" w:sz="0" w:space="0" w:color="auto"/>
        <w:bottom w:val="none" w:sz="0" w:space="0" w:color="auto"/>
        <w:right w:val="none" w:sz="0" w:space="0" w:color="auto"/>
      </w:divBdr>
      <w:divsChild>
        <w:div w:id="1533152848">
          <w:marLeft w:val="300"/>
          <w:marRight w:val="0"/>
          <w:marTop w:val="0"/>
          <w:marBottom w:val="0"/>
          <w:divBdr>
            <w:top w:val="none" w:sz="0" w:space="0" w:color="auto"/>
            <w:left w:val="none" w:sz="0" w:space="0" w:color="auto"/>
            <w:bottom w:val="none" w:sz="0" w:space="0" w:color="auto"/>
            <w:right w:val="none" w:sz="0" w:space="0" w:color="auto"/>
          </w:divBdr>
        </w:div>
        <w:div w:id="260917988">
          <w:marLeft w:val="0"/>
          <w:marRight w:val="0"/>
          <w:marTop w:val="75"/>
          <w:marBottom w:val="0"/>
          <w:divBdr>
            <w:top w:val="none" w:sz="0" w:space="0" w:color="auto"/>
            <w:left w:val="none" w:sz="0" w:space="0" w:color="auto"/>
            <w:bottom w:val="none" w:sz="0" w:space="0" w:color="auto"/>
            <w:right w:val="none" w:sz="0" w:space="0" w:color="auto"/>
          </w:divBdr>
        </w:div>
      </w:divsChild>
    </w:div>
    <w:div w:id="1402484480">
      <w:bodyDiv w:val="1"/>
      <w:marLeft w:val="0"/>
      <w:marRight w:val="0"/>
      <w:marTop w:val="0"/>
      <w:marBottom w:val="0"/>
      <w:divBdr>
        <w:top w:val="none" w:sz="0" w:space="0" w:color="auto"/>
        <w:left w:val="none" w:sz="0" w:space="0" w:color="auto"/>
        <w:bottom w:val="none" w:sz="0" w:space="0" w:color="auto"/>
        <w:right w:val="none" w:sz="0" w:space="0" w:color="auto"/>
      </w:divBdr>
    </w:div>
    <w:div w:id="199845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georegio.sharepoint.com/sites/Vorlagen/Office/RKE/RKE_Hochform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56E5DDB0-3C9E-4063-A4AC-051F0D32EDD7}"/>
      </w:docPartPr>
      <w:docPartBody>
        <w:p w:rsidR="002C73D9" w:rsidRDefault="0074009C">
          <w:r w:rsidRPr="00657AA7">
            <w:rPr>
              <w:rStyle w:val="Platzhaltertext"/>
            </w:rPr>
            <w:t>Klicken oder tippen Sie hier, um Text einzugeben.</w:t>
          </w:r>
        </w:p>
      </w:docPartBody>
    </w:docPart>
    <w:docPart>
      <w:docPartPr>
        <w:name w:val="1C420B3FF7E6440BBA772C493C7736D4"/>
        <w:category>
          <w:name w:val="Allgemein"/>
          <w:gallery w:val="placeholder"/>
        </w:category>
        <w:types>
          <w:type w:val="bbPlcHdr"/>
        </w:types>
        <w:behaviors>
          <w:behavior w:val="content"/>
        </w:behaviors>
        <w:guid w:val="{61155EE3-B84A-4BED-ADB3-52BD29D1EF5D}"/>
      </w:docPartPr>
      <w:docPartBody>
        <w:p w:rsidR="002C73D9" w:rsidRDefault="0074009C" w:rsidP="0074009C">
          <w:pPr>
            <w:pStyle w:val="1C420B3FF7E6440BBA772C493C7736D4"/>
          </w:pPr>
          <w:r w:rsidRPr="00657AA7">
            <w:rPr>
              <w:rStyle w:val="Platzhaltertext"/>
            </w:rPr>
            <w:t>Klicken oder tippen Sie hier, um Text einzugeben.</w:t>
          </w:r>
        </w:p>
      </w:docPartBody>
    </w:docPart>
    <w:docPart>
      <w:docPartPr>
        <w:name w:val="2FD1D8C0F80F45889152BECC3660C5DE"/>
        <w:category>
          <w:name w:val="Allgemein"/>
          <w:gallery w:val="placeholder"/>
        </w:category>
        <w:types>
          <w:type w:val="bbPlcHdr"/>
        </w:types>
        <w:behaviors>
          <w:behavior w:val="content"/>
        </w:behaviors>
        <w:guid w:val="{29453D62-E8B6-4850-8B36-77BF2A6E51E7}"/>
      </w:docPartPr>
      <w:docPartBody>
        <w:p w:rsidR="002C73D9" w:rsidRDefault="0074009C" w:rsidP="0074009C">
          <w:pPr>
            <w:pStyle w:val="2FD1D8C0F80F45889152BECC3660C5DE"/>
          </w:pPr>
          <w:r w:rsidRPr="00657AA7">
            <w:rPr>
              <w:rStyle w:val="Platzhaltertext"/>
            </w:rPr>
            <w:t>Klicken oder tippen Sie hier, um Text einzugeben.</w:t>
          </w:r>
        </w:p>
      </w:docPartBody>
    </w:docPart>
    <w:docPart>
      <w:docPartPr>
        <w:name w:val="895DC470896347D4B6C59439BAECF44F"/>
        <w:category>
          <w:name w:val="Allgemein"/>
          <w:gallery w:val="placeholder"/>
        </w:category>
        <w:types>
          <w:type w:val="bbPlcHdr"/>
        </w:types>
        <w:behaviors>
          <w:behavior w:val="content"/>
        </w:behaviors>
        <w:guid w:val="{9C234452-380D-48E5-9A06-CA72ADA9AF84}"/>
      </w:docPartPr>
      <w:docPartBody>
        <w:p w:rsidR="002C73D9" w:rsidRDefault="0074009C" w:rsidP="0074009C">
          <w:pPr>
            <w:pStyle w:val="895DC470896347D4B6C59439BAECF44F"/>
          </w:pPr>
          <w:r w:rsidRPr="00657AA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09C"/>
    <w:rsid w:val="002C73D9"/>
    <w:rsid w:val="0074009C"/>
    <w:rsid w:val="00AE23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E23BE"/>
    <w:rPr>
      <w:color w:val="808080"/>
    </w:rPr>
  </w:style>
  <w:style w:type="paragraph" w:customStyle="1" w:styleId="1C420B3FF7E6440BBA772C493C7736D4">
    <w:name w:val="1C420B3FF7E6440BBA772C493C7736D4"/>
    <w:rsid w:val="0074009C"/>
  </w:style>
  <w:style w:type="paragraph" w:customStyle="1" w:styleId="2FD1D8C0F80F45889152BECC3660C5DE">
    <w:name w:val="2FD1D8C0F80F45889152BECC3660C5DE"/>
    <w:rsid w:val="0074009C"/>
  </w:style>
  <w:style w:type="paragraph" w:customStyle="1" w:styleId="895DC470896347D4B6C59439BAECF44F">
    <w:name w:val="895DC470896347D4B6C59439BAECF44F"/>
    <w:rsid w:val="007400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FA5FB64D6490841AF7436DE8B697466" ma:contentTypeVersion="18" ma:contentTypeDescription="Ein neues Dokument erstellen." ma:contentTypeScope="" ma:versionID="8dff9f5227301f3244afd7728ef580ad">
  <xsd:schema xmlns:xsd="http://www.w3.org/2001/XMLSchema" xmlns:xs="http://www.w3.org/2001/XMLSchema" xmlns:p="http://schemas.microsoft.com/office/2006/metadata/properties" xmlns:ns2="e24a7138-10ba-4e84-b588-fbe9c98668e9" xmlns:ns3="c259d855-17bd-4d05-876d-81f6ec99a42f" targetNamespace="http://schemas.microsoft.com/office/2006/metadata/properties" ma:root="true" ma:fieldsID="5a58bbb8c573224d8f0b1cbccf86263a" ns2:_="" ns3:_="">
    <xsd:import namespace="e24a7138-10ba-4e84-b588-fbe9c98668e9"/>
    <xsd:import namespace="c259d855-17bd-4d05-876d-81f6ec99a4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a7138-10ba-4e84-b588-fbe9c98668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e7ed05c1-45e4-4984-9fb0-ab3eb74f6b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59d855-17bd-4d05-876d-81f6ec99a42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c612045-c028-41f1-8dc2-671c357ec98d}" ma:internalName="TaxCatchAll" ma:showField="CatchAllData" ma:web="c259d855-17bd-4d05-876d-81f6ec99a42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24a7138-10ba-4e84-b588-fbe9c98668e9">
      <Terms xmlns="http://schemas.microsoft.com/office/infopath/2007/PartnerControls"/>
    </lcf76f155ced4ddcb4097134ff3c332f>
    <TaxCatchAll xmlns="c259d855-17bd-4d05-876d-81f6ec99a42f" xsi:nil="true"/>
  </documentManagement>
</p:properties>
</file>

<file path=customXml/itemProps1.xml><?xml version="1.0" encoding="utf-8"?>
<ds:datastoreItem xmlns:ds="http://schemas.openxmlformats.org/officeDocument/2006/customXml" ds:itemID="{DF72DB2B-3D85-47E3-9975-FCC3542E8934}">
  <ds:schemaRefs>
    <ds:schemaRef ds:uri="http://schemas.openxmlformats.org/officeDocument/2006/bibliography"/>
  </ds:schemaRefs>
</ds:datastoreItem>
</file>

<file path=customXml/itemProps2.xml><?xml version="1.0" encoding="utf-8"?>
<ds:datastoreItem xmlns:ds="http://schemas.openxmlformats.org/officeDocument/2006/customXml" ds:itemID="{7E4555CD-151C-4A9F-ACC2-F905281E58B4}">
  <ds:schemaRefs>
    <ds:schemaRef ds:uri="http://schemas.microsoft.com/sharepoint/v3/contenttype/forms"/>
  </ds:schemaRefs>
</ds:datastoreItem>
</file>

<file path=customXml/itemProps3.xml><?xml version="1.0" encoding="utf-8"?>
<ds:datastoreItem xmlns:ds="http://schemas.openxmlformats.org/officeDocument/2006/customXml" ds:itemID="{CDAF645A-C556-4ECC-8EDA-8CF9A4D5D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a7138-10ba-4e84-b588-fbe9c98668e9"/>
    <ds:schemaRef ds:uri="c259d855-17bd-4d05-876d-81f6ec99a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2E721B-2DF4-41A4-BEC9-5985BB06E61E}">
  <ds:schemaRefs>
    <ds:schemaRef ds:uri="http://schemas.microsoft.com/office/2006/metadata/properties"/>
    <ds:schemaRef ds:uri="http://schemas.microsoft.com/office/infopath/2007/PartnerControls"/>
    <ds:schemaRef ds:uri="e24a7138-10ba-4e84-b588-fbe9c98668e9"/>
    <ds:schemaRef ds:uri="c259d855-17bd-4d05-876d-81f6ec99a42f"/>
  </ds:schemaRefs>
</ds:datastoreItem>
</file>

<file path=docProps/app.xml><?xml version="1.0" encoding="utf-8"?>
<Properties xmlns="http://schemas.openxmlformats.org/officeDocument/2006/extended-properties" xmlns:vt="http://schemas.openxmlformats.org/officeDocument/2006/docPropsVTypes">
  <Template>RKE_Hochformat</Template>
  <TotalTime>0</TotalTime>
  <Pages>2</Pages>
  <Words>380</Words>
  <Characters>2396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georegio ag</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Nicolas Erzer</dc:creator>
  <cp:lastModifiedBy>Carmen Metzler</cp:lastModifiedBy>
  <cp:revision>80</cp:revision>
  <cp:lastPrinted>2016-03-23T06:59:00Z</cp:lastPrinted>
  <dcterms:created xsi:type="dcterms:W3CDTF">2022-05-04T12:56:00Z</dcterms:created>
  <dcterms:modified xsi:type="dcterms:W3CDTF">2024-07-15T06:02:00Z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0x010100EFA5FB64D6490841AF7436DE8B697466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